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CCB4" w14:textId="77777777" w:rsidR="009A009A" w:rsidRPr="00B159A3" w:rsidRDefault="003D02A6" w:rsidP="004F1859">
      <w:pPr>
        <w:pStyle w:val="WAPFITitle"/>
      </w:pPr>
      <w:r w:rsidRPr="004F1859">
        <w:t>Instructions</w:t>
      </w:r>
      <w:r w:rsidRPr="00B159A3">
        <w:t xml:space="preserve"> for preparing manuscript for </w:t>
      </w:r>
      <w:r w:rsidR="005E0284">
        <w:rPr>
          <w:lang w:val="en-GB"/>
        </w:rPr>
        <w:t>Seminar Nasional Fisika (Sinafi)</w:t>
      </w:r>
      <w:r w:rsidRPr="00B159A3">
        <w:t xml:space="preserve"> </w:t>
      </w:r>
      <w:r w:rsidRPr="00B159A3">
        <w:rPr>
          <w:rFonts w:ascii="Arial" w:hAnsi="Arial" w:cs="Arial"/>
        </w:rPr>
        <w:t>←</w:t>
      </w:r>
      <w:r w:rsidRPr="00B159A3">
        <w:t xml:space="preserve"> 14 TNR Bold Italic 14 Words</w:t>
      </w:r>
    </w:p>
    <w:p w14:paraId="15460EDA" w14:textId="77777777" w:rsidR="009A009A" w:rsidRDefault="009A009A" w:rsidP="009A009A">
      <w:pPr>
        <w:spacing w:after="0" w:line="240" w:lineRule="auto"/>
        <w:jc w:val="center"/>
        <w:rPr>
          <w:rFonts w:ascii="Times New Roman" w:hAnsi="Times New Roman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178A" w14:paraId="5B263CC8" w14:textId="77777777" w:rsidTr="004D178A">
        <w:tc>
          <w:tcPr>
            <w:tcW w:w="4531" w:type="dxa"/>
            <w:shd w:val="clear" w:color="auto" w:fill="FBD4B4" w:themeFill="accent6" w:themeFillTint="66"/>
          </w:tcPr>
          <w:p w14:paraId="1AFDD8CC" w14:textId="4FE4CFAE" w:rsidR="004D178A" w:rsidRDefault="009C1716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Rizki Zakwandi</w:t>
            </w:r>
          </w:p>
          <w:p w14:paraId="61681812" w14:textId="42265A0D" w:rsidR="004D178A" w:rsidRPr="004D178A" w:rsidRDefault="009C1716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r.zakwandi@upi.edu</w:t>
            </w:r>
            <w:r w:rsid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 </w:t>
            </w:r>
          </w:p>
          <w:p w14:paraId="22633D4E" w14:textId="044D76F5" w:rsidR="004D178A" w:rsidRPr="004D178A" w:rsidRDefault="009C1716" w:rsidP="00A558B6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Physics Education Study Program, Universitas Pendidikan Indonesia, Bandung, Indonesia</w:t>
            </w:r>
          </w:p>
        </w:tc>
        <w:tc>
          <w:tcPr>
            <w:tcW w:w="4531" w:type="dxa"/>
          </w:tcPr>
          <w:p w14:paraId="20FDB9D1" w14:textId="79FEE7B4" w:rsid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2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:</w:t>
            </w:r>
          </w:p>
          <w:p w14:paraId="40CE37B4" w14:textId="38EEBCBE" w:rsidR="004D178A" w:rsidRP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Email 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2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: </w:t>
            </w:r>
          </w:p>
          <w:p w14:paraId="54339D4C" w14:textId="552FA3B9" w:rsidR="004D178A" w:rsidRDefault="004D178A" w:rsidP="004D178A">
            <w:pPr>
              <w:pStyle w:val="WAPFIAbstrakKeywords"/>
              <w:rPr>
                <w:rFonts w:ascii="Myriad Pro Cond" w:hAnsi="Myriad Pro Cond"/>
                <w:b/>
                <w:i w:val="0"/>
                <w:sz w:val="24"/>
                <w:szCs w:val="24"/>
                <w:lang w:val="en-GB"/>
              </w:rPr>
            </w:pPr>
            <w:r w:rsidRP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Affiliation 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2</w:t>
            </w:r>
            <w:r w:rsidRP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.</w:t>
            </w:r>
          </w:p>
        </w:tc>
      </w:tr>
      <w:tr w:rsidR="004D178A" w14:paraId="504B09B0" w14:textId="77777777" w:rsidTr="004D178A">
        <w:tc>
          <w:tcPr>
            <w:tcW w:w="4531" w:type="dxa"/>
          </w:tcPr>
          <w:p w14:paraId="0CD08EAF" w14:textId="18CCA6B2" w:rsid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3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:</w:t>
            </w:r>
          </w:p>
          <w:p w14:paraId="37FE9050" w14:textId="3B2CBD9F" w:rsidR="004D178A" w:rsidRP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Email 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3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: </w:t>
            </w:r>
          </w:p>
          <w:p w14:paraId="64F6AC21" w14:textId="3BF32481" w:rsidR="004D178A" w:rsidRDefault="004D178A" w:rsidP="004D178A">
            <w:pPr>
              <w:pStyle w:val="WAPFIAbstrakKeywords"/>
              <w:rPr>
                <w:rFonts w:ascii="Myriad Pro Cond" w:hAnsi="Myriad Pro Cond"/>
                <w:b/>
                <w:i w:val="0"/>
                <w:sz w:val="24"/>
                <w:szCs w:val="24"/>
                <w:lang w:val="en-GB"/>
              </w:rPr>
            </w:pPr>
            <w:r w:rsidRP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Affiliation Author 1.</w:t>
            </w:r>
          </w:p>
        </w:tc>
        <w:tc>
          <w:tcPr>
            <w:tcW w:w="4531" w:type="dxa"/>
          </w:tcPr>
          <w:p w14:paraId="79CC41BA" w14:textId="667B49E5" w:rsid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4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 :</w:t>
            </w:r>
          </w:p>
          <w:p w14:paraId="2C0266BF" w14:textId="72C78096" w:rsidR="004D178A" w:rsidRP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Email 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4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: </w:t>
            </w:r>
          </w:p>
          <w:p w14:paraId="66366845" w14:textId="222ADD58" w:rsidR="004D178A" w:rsidRDefault="004D178A" w:rsidP="004D178A">
            <w:pPr>
              <w:pStyle w:val="WAPFIAbstrakKeywords"/>
              <w:rPr>
                <w:rFonts w:ascii="Myriad Pro Cond" w:hAnsi="Myriad Pro Cond"/>
                <w:b/>
                <w:i w:val="0"/>
                <w:sz w:val="24"/>
                <w:szCs w:val="24"/>
                <w:lang w:val="en-GB"/>
              </w:rPr>
            </w:pPr>
            <w:r w:rsidRP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Affiliation 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4</w:t>
            </w:r>
            <w:r w:rsidRP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.</w:t>
            </w:r>
          </w:p>
        </w:tc>
      </w:tr>
      <w:tr w:rsidR="004D178A" w14:paraId="6417858D" w14:textId="77777777" w:rsidTr="004D178A">
        <w:tc>
          <w:tcPr>
            <w:tcW w:w="4531" w:type="dxa"/>
          </w:tcPr>
          <w:p w14:paraId="0AC5F65B" w14:textId="2C4646B1" w:rsid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5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 :</w:t>
            </w:r>
          </w:p>
          <w:p w14:paraId="6788A9BE" w14:textId="2E757885" w:rsidR="004D178A" w:rsidRP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Email 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5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: </w:t>
            </w:r>
          </w:p>
          <w:p w14:paraId="69BF90FB" w14:textId="0E22DFDB" w:rsidR="004D178A" w:rsidRDefault="004D178A" w:rsidP="004D178A">
            <w:pPr>
              <w:pStyle w:val="WAPFIAbstrakKeywords"/>
              <w:rPr>
                <w:rFonts w:ascii="Myriad Pro Cond" w:hAnsi="Myriad Pro Cond"/>
                <w:b/>
                <w:i w:val="0"/>
                <w:sz w:val="24"/>
                <w:szCs w:val="24"/>
                <w:lang w:val="en-GB"/>
              </w:rPr>
            </w:pPr>
            <w:r w:rsidRP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Affiliation 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5</w:t>
            </w:r>
            <w:r w:rsidRP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4531" w:type="dxa"/>
          </w:tcPr>
          <w:p w14:paraId="650EE12F" w14:textId="754853B7" w:rsid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6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 :</w:t>
            </w:r>
          </w:p>
          <w:p w14:paraId="06E1AD15" w14:textId="5ED20AA2" w:rsidR="004D178A" w:rsidRPr="004D178A" w:rsidRDefault="004D178A" w:rsidP="004D178A">
            <w:pPr>
              <w:pStyle w:val="WAPFIAbstrakKeywords"/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</w:pP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Email 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6</w:t>
            </w:r>
            <w:r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: </w:t>
            </w:r>
          </w:p>
          <w:p w14:paraId="7529EA89" w14:textId="76CC39A8" w:rsidR="004D178A" w:rsidRDefault="004D178A" w:rsidP="004D178A">
            <w:pPr>
              <w:pStyle w:val="WAPFIAbstrakKeywords"/>
              <w:rPr>
                <w:rFonts w:ascii="Myriad Pro Cond" w:hAnsi="Myriad Pro Cond"/>
                <w:b/>
                <w:i w:val="0"/>
                <w:sz w:val="24"/>
                <w:szCs w:val="24"/>
                <w:lang w:val="en-GB"/>
              </w:rPr>
            </w:pPr>
            <w:r w:rsidRP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 xml:space="preserve">Affiliation Author </w:t>
            </w:r>
            <w:r w:rsidR="00920EF3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6</w:t>
            </w:r>
            <w:r w:rsidRPr="004D178A">
              <w:rPr>
                <w:rFonts w:ascii="Myriad Pro Cond" w:hAnsi="Myriad Pro Cond"/>
                <w:bCs/>
                <w:i w:val="0"/>
                <w:sz w:val="24"/>
                <w:szCs w:val="24"/>
                <w:lang w:val="en-GB"/>
              </w:rPr>
              <w:t>.</w:t>
            </w:r>
          </w:p>
        </w:tc>
      </w:tr>
    </w:tbl>
    <w:p w14:paraId="6E6E083F" w14:textId="77777777" w:rsidR="00A558B6" w:rsidRDefault="00A558B6" w:rsidP="00A558B6">
      <w:pPr>
        <w:pStyle w:val="WAPFIAbstrakKeywords"/>
        <w:rPr>
          <w:rFonts w:ascii="Myriad Pro Cond" w:hAnsi="Myriad Pro Cond"/>
          <w:b/>
          <w:i w:val="0"/>
          <w:sz w:val="24"/>
          <w:szCs w:val="24"/>
          <w:lang w:val="en-GB"/>
        </w:rPr>
      </w:pPr>
    </w:p>
    <w:p w14:paraId="60273E6E" w14:textId="61BEC3E5" w:rsidR="00A558B6" w:rsidRPr="00272E1D" w:rsidRDefault="00A558B6" w:rsidP="00A558B6">
      <w:pPr>
        <w:pStyle w:val="WAPFIAbstrakKeywords"/>
        <w:pBdr>
          <w:top w:val="double" w:sz="4" w:space="1" w:color="auto"/>
          <w:bottom w:val="double" w:sz="4" w:space="1" w:color="auto"/>
        </w:pBdr>
        <w:rPr>
          <w:i w:val="0"/>
          <w:sz w:val="22"/>
          <w:lang w:val="en-GB"/>
        </w:rPr>
      </w:pPr>
      <w:r>
        <w:rPr>
          <w:rFonts w:ascii="Myriad Pro Cond" w:hAnsi="Myriad Pro Cond"/>
          <w:b/>
          <w:i w:val="0"/>
          <w:sz w:val="24"/>
          <w:szCs w:val="24"/>
          <w:lang w:val="en-GB"/>
        </w:rPr>
        <w:t>Scope</w:t>
      </w:r>
      <w:r w:rsidRPr="003973B9">
        <w:rPr>
          <w:rFonts w:ascii="Myriad Pro Cond" w:hAnsi="Myriad Pro Cond"/>
          <w:i w:val="0"/>
          <w:sz w:val="24"/>
          <w:szCs w:val="24"/>
        </w:rPr>
        <w:t>:</w:t>
      </w:r>
      <w:r w:rsidRPr="003973B9">
        <w:rPr>
          <w:i w:val="0"/>
          <w:sz w:val="24"/>
          <w:szCs w:val="24"/>
        </w:rPr>
        <w:t xml:space="preserve"> </w:t>
      </w:r>
      <w:r>
        <w:rPr>
          <w:i w:val="0"/>
          <w:sz w:val="22"/>
          <w:lang w:val="en-GB"/>
        </w:rPr>
        <w:t>Physics / Physics Education</w:t>
      </w:r>
    </w:p>
    <w:p w14:paraId="5C92FD11" w14:textId="77777777" w:rsidR="00A558B6" w:rsidRDefault="00A558B6" w:rsidP="00A558B6">
      <w:pPr>
        <w:pStyle w:val="WAPFIAbstrakKeywords"/>
        <w:rPr>
          <w:rFonts w:ascii="Myriad Pro Cond" w:hAnsi="Myriad Pro Cond"/>
          <w:b/>
          <w:i w:val="0"/>
          <w:sz w:val="24"/>
          <w:szCs w:val="24"/>
          <w:lang w:val="en-GB"/>
        </w:rPr>
      </w:pPr>
    </w:p>
    <w:p w14:paraId="0E035FBA" w14:textId="77777777" w:rsidR="00A558B6" w:rsidRPr="00272E1D" w:rsidRDefault="00A558B6" w:rsidP="00A558B6">
      <w:pPr>
        <w:pStyle w:val="WAPFIAbstrakKeywords"/>
        <w:pBdr>
          <w:top w:val="double" w:sz="4" w:space="1" w:color="auto"/>
          <w:bottom w:val="double" w:sz="4" w:space="1" w:color="auto"/>
        </w:pBdr>
        <w:rPr>
          <w:i w:val="0"/>
          <w:sz w:val="22"/>
          <w:lang w:val="en-GB"/>
        </w:rPr>
      </w:pPr>
      <w:commentRangeStart w:id="0"/>
      <w:r>
        <w:rPr>
          <w:rFonts w:ascii="Myriad Pro Cond" w:hAnsi="Myriad Pro Cond"/>
          <w:b/>
          <w:i w:val="0"/>
          <w:sz w:val="24"/>
          <w:szCs w:val="24"/>
          <w:lang w:val="en-GB"/>
        </w:rPr>
        <w:t>Topic</w:t>
      </w:r>
      <w:r w:rsidRPr="003973B9">
        <w:rPr>
          <w:rFonts w:ascii="Myriad Pro Cond" w:hAnsi="Myriad Pro Cond"/>
          <w:i w:val="0"/>
          <w:sz w:val="24"/>
          <w:szCs w:val="24"/>
        </w:rPr>
        <w:t>:</w:t>
      </w:r>
      <w:r w:rsidRPr="003973B9">
        <w:rPr>
          <w:i w:val="0"/>
          <w:sz w:val="24"/>
          <w:szCs w:val="24"/>
        </w:rPr>
        <w:t xml:space="preserve"> </w:t>
      </w:r>
      <w:r>
        <w:rPr>
          <w:i w:val="0"/>
          <w:sz w:val="22"/>
          <w:lang w:val="en-GB"/>
        </w:rPr>
        <w:t>………..</w:t>
      </w:r>
      <w:commentRangeEnd w:id="0"/>
      <w:r w:rsidR="004D178A">
        <w:rPr>
          <w:rStyle w:val="CommentReference"/>
          <w:rFonts w:ascii="Calibri" w:eastAsia="Calibri" w:hAnsi="Calibri"/>
          <w:i w:val="0"/>
          <w:lang w:val="en-US"/>
        </w:rPr>
        <w:commentReference w:id="0"/>
      </w:r>
    </w:p>
    <w:p w14:paraId="17765EEE" w14:textId="77777777" w:rsidR="001B4401" w:rsidRPr="00217AB5" w:rsidRDefault="001B4401" w:rsidP="001B4401">
      <w:pPr>
        <w:spacing w:after="0" w:line="240" w:lineRule="auto"/>
        <w:jc w:val="center"/>
        <w:rPr>
          <w:rFonts w:ascii="Times New Roman" w:hAnsi="Times New Roman"/>
          <w:color w:val="222222"/>
          <w:sz w:val="18"/>
          <w:szCs w:val="18"/>
          <w:shd w:val="clear" w:color="auto" w:fill="FFFFFF"/>
        </w:rPr>
      </w:pPr>
    </w:p>
    <w:p w14:paraId="74EBCFF2" w14:textId="6A22FF2B" w:rsidR="00071327" w:rsidRPr="003973B9" w:rsidRDefault="009A009A" w:rsidP="00104A21">
      <w:pPr>
        <w:pStyle w:val="WAPFIAbstractBody"/>
        <w:rPr>
          <w:rFonts w:ascii="Myriad Pro Cond" w:hAnsi="Myriad Pro Cond"/>
          <w:sz w:val="24"/>
          <w:szCs w:val="28"/>
          <w:lang w:val="en-GB"/>
        </w:rPr>
      </w:pPr>
      <w:r w:rsidRPr="003973B9">
        <w:rPr>
          <w:rFonts w:ascii="Myriad Pro Cond" w:hAnsi="Myriad Pro Cond"/>
          <w:b/>
          <w:bCs/>
          <w:sz w:val="24"/>
          <w:szCs w:val="28"/>
        </w:rPr>
        <w:t>Abstra</w:t>
      </w:r>
      <w:r w:rsidR="003D02A6" w:rsidRPr="003973B9">
        <w:rPr>
          <w:rFonts w:ascii="Myriad Pro Cond" w:hAnsi="Myriad Pro Cond"/>
          <w:b/>
          <w:bCs/>
          <w:sz w:val="24"/>
          <w:szCs w:val="28"/>
          <w:lang w:val="en-GB"/>
        </w:rPr>
        <w:t>ct</w:t>
      </w:r>
      <w:r w:rsidR="007B4218">
        <w:rPr>
          <w:rFonts w:ascii="Myriad Pro Cond" w:hAnsi="Myriad Pro Cond"/>
          <w:b/>
          <w:bCs/>
          <w:sz w:val="24"/>
          <w:szCs w:val="28"/>
          <w:lang w:val="en-GB"/>
        </w:rPr>
        <w:t xml:space="preserve"> (150 – 2</w:t>
      </w:r>
      <w:r w:rsidR="00855562">
        <w:rPr>
          <w:rFonts w:ascii="Myriad Pro Cond" w:hAnsi="Myriad Pro Cond"/>
          <w:b/>
          <w:bCs/>
          <w:sz w:val="24"/>
          <w:szCs w:val="28"/>
          <w:lang w:val="en-GB"/>
        </w:rPr>
        <w:t>5</w:t>
      </w:r>
      <w:r w:rsidR="007B4218">
        <w:rPr>
          <w:rFonts w:ascii="Myriad Pro Cond" w:hAnsi="Myriad Pro Cond"/>
          <w:b/>
          <w:bCs/>
          <w:sz w:val="24"/>
          <w:szCs w:val="28"/>
          <w:lang w:val="en-GB"/>
        </w:rPr>
        <w:t>0 words)</w:t>
      </w:r>
    </w:p>
    <w:p w14:paraId="15957C24" w14:textId="77777777" w:rsidR="009A009A" w:rsidRDefault="003D02A6" w:rsidP="00104A21">
      <w:pPr>
        <w:pStyle w:val="WAPFIAbstractBody"/>
      </w:pPr>
      <w:r w:rsidRPr="00004937">
        <w:rPr>
          <w:sz w:val="24"/>
          <w:szCs w:val="28"/>
        </w:rPr>
        <w:t>Abstract English version, written using Time New Roman-10.5, italic. Abstract contains research aim/purpose, method, and reseach results; written in 1 paragraph, single space among rows, using past tense sentences</w:t>
      </w:r>
      <w:r w:rsidRPr="003D02A6">
        <w:t>.</w:t>
      </w:r>
    </w:p>
    <w:p w14:paraId="22C8230F" w14:textId="77777777" w:rsidR="003973B9" w:rsidRPr="009A009A" w:rsidRDefault="003973B9" w:rsidP="00104A21">
      <w:pPr>
        <w:pStyle w:val="WAPFIAbstractBody"/>
      </w:pPr>
    </w:p>
    <w:p w14:paraId="72F5AFD7" w14:textId="77777777" w:rsidR="009A009A" w:rsidRDefault="003D02A6" w:rsidP="00DF4765">
      <w:pPr>
        <w:pStyle w:val="WAPFIAbstrakKeywords"/>
        <w:rPr>
          <w:i w:val="0"/>
          <w:sz w:val="22"/>
          <w:lang w:val="en-GB"/>
        </w:rPr>
      </w:pPr>
      <w:r w:rsidRPr="003973B9">
        <w:rPr>
          <w:rFonts w:ascii="Myriad Pro Cond" w:hAnsi="Myriad Pro Cond"/>
          <w:b/>
          <w:i w:val="0"/>
          <w:sz w:val="24"/>
          <w:szCs w:val="24"/>
          <w:lang w:val="en-GB"/>
        </w:rPr>
        <w:t>Keywords</w:t>
      </w:r>
      <w:r w:rsidR="009A009A" w:rsidRPr="003973B9">
        <w:rPr>
          <w:rFonts w:ascii="Myriad Pro Cond" w:hAnsi="Myriad Pro Cond"/>
          <w:i w:val="0"/>
          <w:sz w:val="24"/>
          <w:szCs w:val="24"/>
        </w:rPr>
        <w:t>:</w:t>
      </w:r>
      <w:r w:rsidR="009A009A" w:rsidRPr="003973B9">
        <w:rPr>
          <w:i w:val="0"/>
          <w:sz w:val="24"/>
          <w:szCs w:val="24"/>
        </w:rPr>
        <w:t xml:space="preserve"> </w:t>
      </w:r>
      <w:r w:rsidRPr="00272E1D">
        <w:rPr>
          <w:i w:val="0"/>
          <w:sz w:val="22"/>
          <w:lang w:val="en-GB"/>
        </w:rPr>
        <w:t>Keyword 1 · Keyword 2 · Keyword 3 · Keyword 4 · Keyword 5</w:t>
      </w:r>
    </w:p>
    <w:p w14:paraId="7225C716" w14:textId="6DEB6A50" w:rsidR="00DB3582" w:rsidRPr="003D02A6" w:rsidRDefault="00DB3582" w:rsidP="00DB3582">
      <w:pPr>
        <w:pStyle w:val="WAPFIAbstrakKeywords"/>
        <w:jc w:val="center"/>
        <w:rPr>
          <w:i w:val="0"/>
          <w:szCs w:val="21"/>
          <w:lang w:val="en-GB"/>
        </w:rPr>
      </w:pPr>
    </w:p>
    <w:sectPr w:rsidR="00DB3582" w:rsidRPr="003D02A6" w:rsidSect="001B44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40" w:code="9"/>
      <w:pgMar w:top="1701" w:right="1134" w:bottom="1134" w:left="1701" w:header="851" w:footer="567" w:gutter="0"/>
      <w:pgNumType w:start="1"/>
      <w:cols w:space="454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cer" w:date="2025-05-19T15:35:00Z" w:initials="l">
    <w:p w14:paraId="3210525F" w14:textId="77777777" w:rsidR="004D178A" w:rsidRDefault="004D178A" w:rsidP="004D178A">
      <w:pPr>
        <w:pStyle w:val="CommentText"/>
      </w:pPr>
      <w:r>
        <w:rPr>
          <w:rStyle w:val="CommentReference"/>
        </w:rPr>
        <w:annotationRef/>
      </w:r>
      <w:r>
        <w:t>Please referes to this information</w:t>
      </w:r>
      <w:r>
        <w:br/>
      </w:r>
      <w:r>
        <w:br/>
      </w:r>
      <w:hyperlink r:id="rId1" w:history="1">
        <w:r w:rsidRPr="00B4117F">
          <w:rPr>
            <w:rStyle w:val="Hyperlink"/>
          </w:rPr>
          <w:t>https://fisika-upi.id/conference/call-for-paper.php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1052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30E528" w16cex:dateUtc="2025-05-19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10525F" w16cid:durableId="5130E5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9F1E" w14:textId="77777777" w:rsidR="000955C7" w:rsidRDefault="000955C7">
      <w:pPr>
        <w:spacing w:after="0" w:line="240" w:lineRule="auto"/>
      </w:pPr>
      <w:r>
        <w:separator/>
      </w:r>
    </w:p>
  </w:endnote>
  <w:endnote w:type="continuationSeparator" w:id="0">
    <w:p w14:paraId="7E5B00B9" w14:textId="77777777" w:rsidR="000955C7" w:rsidRDefault="0009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K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8CAA" w14:textId="77777777" w:rsidR="00BB1B64" w:rsidRPr="0077126E" w:rsidRDefault="00BB1B64" w:rsidP="00F768A7">
    <w:pPr>
      <w:pStyle w:val="Footer"/>
      <w:spacing w:before="120" w:after="0" w:line="240" w:lineRule="auto"/>
      <w:jc w:val="center"/>
      <w:rPr>
        <w:rFonts w:ascii="Georgia" w:hAnsi="Georgia" w:cs="Vani"/>
        <w:sz w:val="18"/>
        <w:szCs w:val="20"/>
        <w:lang w:val="id-ID"/>
      </w:rPr>
    </w:pPr>
    <w:r w:rsidRPr="0077126E">
      <w:rPr>
        <w:rFonts w:ascii="Georgia" w:hAnsi="Georgia" w:cs="Vani"/>
        <w:sz w:val="18"/>
        <w:szCs w:val="20"/>
      </w:rPr>
      <w:t>Copyright © 201</w:t>
    </w:r>
    <w:r>
      <w:rPr>
        <w:rFonts w:ascii="Georgia" w:hAnsi="Georgia" w:cs="Vani"/>
        <w:sz w:val="18"/>
        <w:szCs w:val="20"/>
      </w:rPr>
      <w:t>9</w:t>
    </w:r>
    <w:r w:rsidRPr="0077126E">
      <w:rPr>
        <w:rFonts w:ascii="Georgia" w:hAnsi="Georgia" w:cs="Vani"/>
        <w:sz w:val="18"/>
        <w:szCs w:val="20"/>
      </w:rPr>
      <w:t>, Jurnal</w:t>
    </w:r>
    <w:r>
      <w:rPr>
        <w:rFonts w:ascii="Georgia" w:hAnsi="Georgia" w:cs="Vani"/>
        <w:sz w:val="18"/>
        <w:szCs w:val="20"/>
      </w:rPr>
      <w:t xml:space="preserve"> </w:t>
    </w:r>
    <w:r w:rsidRPr="0077126E">
      <w:rPr>
        <w:rFonts w:ascii="Georgia" w:hAnsi="Georgia" w:cs="Vani"/>
        <w:sz w:val="18"/>
        <w:szCs w:val="20"/>
        <w:lang w:val="id-ID"/>
      </w:rPr>
      <w:t xml:space="preserve">Inovasi </w:t>
    </w:r>
    <w:r w:rsidRPr="0077126E">
      <w:rPr>
        <w:rFonts w:ascii="Georgia" w:hAnsi="Georgia" w:cs="Vani"/>
        <w:sz w:val="18"/>
        <w:szCs w:val="20"/>
      </w:rPr>
      <w:t>Pendidikan</w:t>
    </w:r>
    <w:r>
      <w:rPr>
        <w:rFonts w:ascii="Georgia" w:hAnsi="Georgia" w:cs="Vani"/>
        <w:sz w:val="18"/>
        <w:szCs w:val="20"/>
      </w:rPr>
      <w:t xml:space="preserve"> </w:t>
    </w:r>
    <w:r w:rsidRPr="0077126E">
      <w:rPr>
        <w:rFonts w:ascii="Georgia" w:hAnsi="Georgia" w:cs="Vani"/>
        <w:sz w:val="18"/>
        <w:szCs w:val="20"/>
        <w:lang w:val="id-ID"/>
      </w:rPr>
      <w:t>IPA</w:t>
    </w:r>
  </w:p>
  <w:p w14:paraId="708C0123" w14:textId="77777777" w:rsidR="00BB1B64" w:rsidRPr="00D065B1" w:rsidRDefault="00BB1B64" w:rsidP="00F768A7">
    <w:pPr>
      <w:spacing w:after="0" w:line="240" w:lineRule="auto"/>
      <w:jc w:val="center"/>
    </w:pPr>
    <w:r>
      <w:rPr>
        <w:rFonts w:ascii="Georgia" w:hAnsi="Georgia" w:cs="Vani"/>
        <w:sz w:val="18"/>
        <w:szCs w:val="20"/>
      </w:rPr>
      <w:t>ISSN</w:t>
    </w:r>
    <w:r w:rsidRPr="0077126E">
      <w:rPr>
        <w:rFonts w:ascii="Georgia" w:hAnsi="Georgia" w:cs="Vani"/>
        <w:sz w:val="18"/>
        <w:szCs w:val="20"/>
      </w:rPr>
      <w:t xml:space="preserve"> 2406-9205</w:t>
    </w:r>
    <w:r>
      <w:rPr>
        <w:rFonts w:ascii="Georgia" w:hAnsi="Georgia" w:cs="Vani"/>
        <w:sz w:val="18"/>
        <w:szCs w:val="20"/>
        <w:lang w:val="id-ID"/>
      </w:rPr>
      <w:t xml:space="preserve"> (print)</w:t>
    </w:r>
    <w:r w:rsidRPr="0077126E">
      <w:rPr>
        <w:rFonts w:ascii="Georgia" w:hAnsi="Georgia" w:cs="Vani"/>
        <w:sz w:val="18"/>
        <w:szCs w:val="20"/>
      </w:rPr>
      <w:t xml:space="preserve">, </w:t>
    </w:r>
    <w:r>
      <w:rPr>
        <w:rFonts w:ascii="Georgia" w:hAnsi="Georgia" w:cs="Vani"/>
        <w:sz w:val="18"/>
        <w:szCs w:val="20"/>
      </w:rPr>
      <w:t>ISSN</w:t>
    </w:r>
    <w:r w:rsidRPr="0077126E">
      <w:rPr>
        <w:rFonts w:ascii="Georgia" w:hAnsi="Georgia" w:cs="Vani"/>
        <w:sz w:val="18"/>
        <w:szCs w:val="20"/>
      </w:rPr>
      <w:t xml:space="preserve"> 2477-4820</w:t>
    </w:r>
    <w:r>
      <w:rPr>
        <w:rFonts w:ascii="Georgia" w:hAnsi="Georgia" w:cs="Vani"/>
        <w:sz w:val="18"/>
        <w:szCs w:val="20"/>
        <w:lang w:val="id-ID"/>
      </w:rPr>
      <w:t xml:space="preserve"> (online)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6CF2" w14:textId="77777777" w:rsidR="00BB1B64" w:rsidRPr="00F07FA3" w:rsidRDefault="000A0D7C" w:rsidP="00F07FA3">
    <w:pPr>
      <w:rPr>
        <w:rFonts w:ascii="Myriad Pro Cond" w:hAnsi="Myriad Pro Cond" w:cs="Calibri"/>
        <w:sz w:val="20"/>
        <w:szCs w:val="20"/>
      </w:rPr>
    </w:pPr>
    <w:hyperlink r:id="rId1" w:history="1">
      <w:r w:rsidRPr="000A0D7C">
        <w:rPr>
          <w:rStyle w:val="Hyperlink"/>
          <w:rFonts w:ascii="Myriad Pro Cond" w:hAnsi="Myriad Pro Cond" w:cs="Calibri"/>
          <w:sz w:val="20"/>
          <w:szCs w:val="20"/>
        </w:rPr>
        <w:t>http://proceedings.upi.edu/index.php/sinafi</w:t>
      </w:r>
    </w:hyperlink>
    <w:r w:rsidR="00F07FA3" w:rsidRPr="00637796">
      <w:rPr>
        <w:rFonts w:ascii="Myriad Pro Cond" w:hAnsi="Myriad Pro Cond"/>
        <w:noProof/>
        <w:sz w:val="16"/>
      </w:rPr>
      <w:drawing>
        <wp:anchor distT="0" distB="0" distL="114300" distR="114300" simplePos="0" relativeHeight="251661312" behindDoc="0" locked="0" layoutInCell="1" allowOverlap="1" wp14:anchorId="1271DEDB" wp14:editId="357F3BAB">
          <wp:simplePos x="0" y="0"/>
          <wp:positionH relativeFrom="column">
            <wp:posOffset>5008245</wp:posOffset>
          </wp:positionH>
          <wp:positionV relativeFrom="paragraph">
            <wp:posOffset>19627</wp:posOffset>
          </wp:positionV>
          <wp:extent cx="722630" cy="255270"/>
          <wp:effectExtent l="0" t="0" r="1270" b="0"/>
          <wp:wrapNone/>
          <wp:docPr id="1120840172" name="Picture 1120840172" descr="https://licensebuttons.net/l/by-sa/3.0/88x31.png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icensebuttons.net/l/by-sa/3.0/88x31.pn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25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Cond" w:hAnsi="Myriad Pro Cond" w:cs="Calibri"/>
        <w:sz w:val="20"/>
        <w:szCs w:val="20"/>
      </w:rPr>
      <w:t xml:space="preserve"> </w:t>
    </w:r>
    <w:r w:rsidR="00F07FA3" w:rsidRPr="00637796">
      <w:rPr>
        <w:rFonts w:ascii="Myriad Pro Cond" w:hAnsi="Myriad Pro Cond" w:cs="Calibri"/>
        <w:sz w:val="20"/>
        <w:szCs w:val="20"/>
      </w:rPr>
      <w:t xml:space="preserve"> </w:t>
    </w:r>
    <w:r w:rsidR="00F07FA3" w:rsidRPr="00637796">
      <w:rPr>
        <w:rFonts w:ascii="Myriad Pro Cond" w:hAnsi="Myriad Pro Cond" w:cs="Calibri"/>
        <w:sz w:val="20"/>
        <w:szCs w:val="20"/>
      </w:rPr>
      <w:tab/>
    </w:r>
    <w:r w:rsidR="00F07FA3" w:rsidRPr="00637796">
      <w:rPr>
        <w:rFonts w:ascii="Myriad Pro Cond" w:hAnsi="Myriad Pro Cond" w:cs="Calibri"/>
        <w:sz w:val="20"/>
        <w:szCs w:val="20"/>
      </w:rPr>
      <w:tab/>
    </w:r>
    <w:r>
      <w:rPr>
        <w:rFonts w:ascii="Myriad Pro Cond" w:hAnsi="Myriad Pro Cond" w:cs="Calibri"/>
        <w:sz w:val="20"/>
        <w:szCs w:val="20"/>
      </w:rPr>
      <w:tab/>
    </w:r>
    <w:r w:rsidR="00F07FA3" w:rsidRPr="00637796">
      <w:rPr>
        <w:rFonts w:ascii="Myriad Pro Cond" w:hAnsi="Myriad Pro Cond"/>
        <w:sz w:val="20"/>
        <w:szCs w:val="20"/>
      </w:rPr>
      <w:t xml:space="preserve">This is an open access article under the </w:t>
    </w:r>
    <w:hyperlink r:id="rId5" w:history="1">
      <w:r w:rsidR="00F07FA3" w:rsidRPr="00637796">
        <w:rPr>
          <w:rStyle w:val="Hyperlink"/>
          <w:rFonts w:ascii="Myriad Pro Cond" w:hAnsi="Myriad Pro Cond"/>
          <w:sz w:val="20"/>
          <w:szCs w:val="20"/>
        </w:rPr>
        <w:t>CC–BY-SA</w:t>
      </w:r>
    </w:hyperlink>
    <w:r w:rsidR="00F07FA3" w:rsidRPr="00637796">
      <w:rPr>
        <w:rFonts w:ascii="Myriad Pro Cond" w:hAnsi="Myriad Pro Cond"/>
        <w:sz w:val="20"/>
        <w:szCs w:val="20"/>
      </w:rPr>
      <w:t xml:space="preserve"> license</w:t>
    </w:r>
    <w:r w:rsidR="00F07FA3">
      <w:rPr>
        <w:rFonts w:ascii="Myriad Pro Cond" w:hAnsi="Myriad Pro Cond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64D7" w14:textId="77777777" w:rsidR="00BB1B64" w:rsidRPr="00010A0C" w:rsidRDefault="00010A0C" w:rsidP="00010A0C">
    <w:pPr>
      <w:pBdr>
        <w:top w:val="single" w:sz="12" w:space="1" w:color="auto"/>
      </w:pBdr>
      <w:spacing w:after="0" w:line="240" w:lineRule="auto"/>
      <w:rPr>
        <w:bCs/>
      </w:rPr>
    </w:pPr>
    <w:r w:rsidRPr="009730BD">
      <w:rPr>
        <w:rFonts w:ascii="Myriad Pro Cond" w:hAnsi="Myriad Pro Cond"/>
        <w:b/>
        <w:sz w:val="24"/>
        <w:szCs w:val="24"/>
        <w:lang w:val="en-ID"/>
      </w:rPr>
      <w:t>How to Cite</w:t>
    </w:r>
    <w:r w:rsidRPr="009730BD">
      <w:rPr>
        <w:rFonts w:ascii="Myriad Pro Cond" w:hAnsi="Myriad Pro Cond"/>
        <w:sz w:val="24"/>
        <w:szCs w:val="24"/>
        <w:lang w:val="en-ID"/>
      </w:rPr>
      <w:t>:</w:t>
    </w:r>
    <w:r w:rsidRPr="009730BD">
      <w:rPr>
        <w:rFonts w:ascii="Times New Roman" w:hAnsi="Times New Roman"/>
        <w:sz w:val="24"/>
        <w:szCs w:val="24"/>
        <w:lang w:val="en-ID"/>
      </w:rPr>
      <w:t xml:space="preserve"> </w:t>
    </w:r>
    <w:r w:rsidRPr="00272E1D">
      <w:rPr>
        <w:rFonts w:ascii="Times New Roman" w:hAnsi="Times New Roman"/>
        <w:lang w:val="en-ID"/>
      </w:rPr>
      <w:t>Pertama, P.,</w:t>
    </w:r>
    <w:r w:rsidRPr="00272E1D">
      <w:rPr>
        <w:rFonts w:ascii="Times New Roman" w:hAnsi="Times New Roman"/>
        <w:shd w:val="clear" w:color="auto" w:fill="FFFFFF"/>
      </w:rPr>
      <w:t xml:space="preserve"> &amp; Kedua, P. (2020). </w:t>
    </w:r>
    <w:r w:rsidRPr="00272E1D">
      <w:rPr>
        <w:rFonts w:ascii="Times New Roman" w:hAnsi="Times New Roman"/>
      </w:rPr>
      <w:t>Petunjuk penulisan naskah wahana pendidikan fisika (</w:t>
    </w:r>
    <w:r w:rsidR="00DA1C18">
      <w:rPr>
        <w:rFonts w:ascii="Times New Roman" w:hAnsi="Times New Roman"/>
      </w:rPr>
      <w:t>SINAFI</w:t>
    </w:r>
    <w:r w:rsidRPr="00272E1D">
      <w:rPr>
        <w:rFonts w:ascii="Times New Roman" w:hAnsi="Times New Roman"/>
      </w:rPr>
      <w:t>) (versi template 2</w:t>
    </w:r>
    <w:r w:rsidRPr="00272E1D">
      <w:t>023</w:t>
    </w:r>
    <w:r w:rsidRPr="00272E1D">
      <w:rPr>
        <w:rFonts w:ascii="Times New Roman" w:hAnsi="Times New Roman"/>
      </w:rPr>
      <w:t>).</w:t>
    </w:r>
    <w:r w:rsidRPr="00272E1D">
      <w:rPr>
        <w:rFonts w:ascii="Times New Roman" w:hAnsi="Times New Roman"/>
        <w:shd w:val="clear" w:color="auto" w:fill="FFFFFF"/>
      </w:rPr>
      <w:t> </w:t>
    </w:r>
    <w:r w:rsidR="00D57309">
      <w:rPr>
        <w:rStyle w:val="Emphasis"/>
        <w:rFonts w:ascii="Times New Roman" w:hAnsi="Times New Roman"/>
        <w:shd w:val="clear" w:color="auto" w:fill="FFFFFF"/>
      </w:rPr>
      <w:t>Prosiding Seminar Nasional Fisika</w:t>
    </w:r>
    <w:r w:rsidRPr="00272E1D">
      <w:rPr>
        <w:rStyle w:val="Emphasis"/>
        <w:rFonts w:ascii="Times New Roman" w:hAnsi="Times New Roman"/>
        <w:shd w:val="clear" w:color="auto" w:fill="FFFFFF"/>
      </w:rPr>
      <w:t xml:space="preserve">, </w:t>
    </w:r>
    <w:r w:rsidR="00D57309">
      <w:rPr>
        <w:rStyle w:val="Emphasis"/>
        <w:rFonts w:ascii="Times New Roman" w:hAnsi="Times New Roman"/>
        <w:shd w:val="clear" w:color="auto" w:fill="FFFFFF"/>
      </w:rPr>
      <w:t>1</w:t>
    </w:r>
    <w:r w:rsidRPr="00272E1D">
      <w:rPr>
        <w:rFonts w:ascii="Times New Roman" w:hAnsi="Times New Roman"/>
        <w:shd w:val="clear" w:color="auto" w:fill="FFFFFF"/>
      </w:rPr>
      <w:t>(</w:t>
    </w:r>
    <w:r w:rsidR="00D57309">
      <w:rPr>
        <w:rFonts w:ascii="Times New Roman" w:hAnsi="Times New Roman"/>
        <w:shd w:val="clear" w:color="auto" w:fill="FFFFFF"/>
      </w:rPr>
      <w:t>1</w:t>
    </w:r>
    <w:r w:rsidRPr="00272E1D">
      <w:rPr>
        <w:rFonts w:ascii="Times New Roman" w:hAnsi="Times New Roman"/>
        <w:shd w:val="clear" w:color="auto" w:fill="FFFFFF"/>
      </w:rPr>
      <w:t>), 1-3.</w:t>
    </w:r>
    <w:r>
      <w:rPr>
        <w:rFonts w:ascii="Times New Roman" w:hAnsi="Times New Roman"/>
        <w:shd w:val="clear" w:color="auto" w:fill="FFFFFF"/>
      </w:rPr>
      <w:t xml:space="preserve"> </w:t>
    </w:r>
    <w:hyperlink r:id="rId1" w:history="1">
      <w:r w:rsidR="00D57309" w:rsidRPr="00851AFA">
        <w:rPr>
          <w:rStyle w:val="Hyperlink"/>
          <w:rFonts w:ascii="Times New Roman" w:hAnsi="Times New Roman"/>
          <w:shd w:val="clear" w:color="auto" w:fill="FFFFFF"/>
        </w:rPr>
        <w:t>http://proceedings.upi.edu/index.php/sinafi</w:t>
      </w:r>
    </w:hyperlink>
    <w:r w:rsidR="00D57309">
      <w:rPr>
        <w:rFonts w:ascii="Times New Roman" w:hAnsi="Times New Roman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C4A49" w14:textId="77777777" w:rsidR="000955C7" w:rsidRDefault="000955C7">
      <w:pPr>
        <w:spacing w:after="0" w:line="240" w:lineRule="auto"/>
      </w:pPr>
      <w:r>
        <w:separator/>
      </w:r>
    </w:p>
  </w:footnote>
  <w:footnote w:type="continuationSeparator" w:id="0">
    <w:p w14:paraId="18BF78C8" w14:textId="77777777" w:rsidR="000955C7" w:rsidRDefault="0009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FB0E" w14:textId="77777777" w:rsidR="00BB1B64" w:rsidRDefault="00BB1B64" w:rsidP="00F768A7">
    <w:pPr>
      <w:pStyle w:val="Header"/>
      <w:jc w:val="center"/>
      <w:rPr>
        <w:rFonts w:ascii="Georgia" w:hAnsi="Georgia"/>
        <w:b/>
        <w:sz w:val="20"/>
      </w:rPr>
    </w:pPr>
    <w:r w:rsidRPr="00CE6A08">
      <w:rPr>
        <w:rFonts w:ascii="Georgia" w:hAnsi="Georgia"/>
        <w:b/>
        <w:sz w:val="20"/>
        <w:lang w:val="id-ID"/>
      </w:rPr>
      <w:t>Jur</w:t>
    </w:r>
    <w:r>
      <w:rPr>
        <w:rFonts w:ascii="Georgia" w:hAnsi="Georgia"/>
        <w:b/>
        <w:sz w:val="20"/>
        <w:lang w:val="id-ID"/>
      </w:rPr>
      <w:t xml:space="preserve">nal Inovasi Pendidikan IPA, </w:t>
    </w:r>
    <w:r>
      <w:rPr>
        <w:rFonts w:ascii="Georgia" w:hAnsi="Georgia"/>
        <w:b/>
        <w:sz w:val="20"/>
      </w:rPr>
      <w:t>5</w:t>
    </w:r>
    <w:r>
      <w:rPr>
        <w:rFonts w:ascii="Georgia" w:hAnsi="Georgia"/>
        <w:b/>
        <w:sz w:val="20"/>
        <w:lang w:val="id-ID"/>
      </w:rPr>
      <w:t xml:space="preserve"> (</w:t>
    </w:r>
    <w:r>
      <w:rPr>
        <w:rFonts w:ascii="Georgia" w:hAnsi="Georgia"/>
        <w:b/>
        <w:sz w:val="20"/>
      </w:rPr>
      <w:t>2</w:t>
    </w:r>
    <w:r>
      <w:rPr>
        <w:rFonts w:ascii="Georgia" w:hAnsi="Georgia"/>
        <w:b/>
        <w:sz w:val="20"/>
        <w:lang w:val="id-ID"/>
      </w:rPr>
      <w:t>), 201</w:t>
    </w:r>
    <w:r>
      <w:rPr>
        <w:rFonts w:ascii="Georgia" w:hAnsi="Georgia"/>
        <w:b/>
        <w:sz w:val="20"/>
      </w:rPr>
      <w:t>9</w:t>
    </w:r>
    <w:r w:rsidRPr="00CE6A08">
      <w:rPr>
        <w:rFonts w:ascii="Georgia" w:hAnsi="Georgia"/>
        <w:b/>
        <w:sz w:val="20"/>
        <w:lang w:val="id-ID"/>
      </w:rPr>
      <w:t xml:space="preserve"> - </w:t>
    </w:r>
    <w:r w:rsidRPr="00CE6A08">
      <w:rPr>
        <w:rFonts w:ascii="Georgia" w:hAnsi="Georgia"/>
        <w:b/>
        <w:sz w:val="20"/>
      </w:rPr>
      <w:fldChar w:fldCharType="begin"/>
    </w:r>
    <w:r w:rsidRPr="00683EEE">
      <w:rPr>
        <w:rFonts w:ascii="Georgia" w:hAnsi="Georgia"/>
        <w:b/>
        <w:sz w:val="20"/>
      </w:rPr>
      <w:instrText xml:space="preserve"> PAGE   \* MERGEFORMAT </w:instrText>
    </w:r>
    <w:r w:rsidRPr="00CE6A08">
      <w:rPr>
        <w:rFonts w:ascii="Georgia" w:hAnsi="Georgia"/>
        <w:b/>
        <w:sz w:val="20"/>
      </w:rPr>
      <w:fldChar w:fldCharType="separate"/>
    </w:r>
    <w:r>
      <w:rPr>
        <w:rFonts w:ascii="Georgia" w:hAnsi="Georgia"/>
        <w:b/>
        <w:noProof/>
        <w:sz w:val="20"/>
      </w:rPr>
      <w:t>130</w:t>
    </w:r>
    <w:r w:rsidRPr="00CE6A08">
      <w:rPr>
        <w:rFonts w:ascii="Georgia" w:hAnsi="Georgia"/>
        <w:b/>
        <w:sz w:val="20"/>
      </w:rPr>
      <w:fldChar w:fldCharType="end"/>
    </w:r>
  </w:p>
  <w:p w14:paraId="6C95F08B" w14:textId="77777777" w:rsidR="00BB1B64" w:rsidRPr="006E43B7" w:rsidRDefault="00BB1B64" w:rsidP="00F768A7">
    <w:pPr>
      <w:pStyle w:val="Header"/>
      <w:jc w:val="center"/>
      <w:rPr>
        <w:rFonts w:ascii="Georgia" w:hAnsi="Georgia"/>
        <w:noProof/>
        <w:sz w:val="20"/>
        <w:lang w:val="id-ID"/>
      </w:rPr>
    </w:pPr>
    <w:r>
      <w:rPr>
        <w:rFonts w:ascii="Times New Roman" w:hAnsi="Times New Roman"/>
      </w:rPr>
      <w:t>Wati Sukmawati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9317" w14:textId="77777777" w:rsidR="00BB1B64" w:rsidRPr="00810185" w:rsidRDefault="006052B1" w:rsidP="00EC1FCE">
    <w:pPr>
      <w:pStyle w:val="Header"/>
      <w:tabs>
        <w:tab w:val="clear" w:pos="4680"/>
        <w:tab w:val="center" w:pos="5387"/>
      </w:tabs>
      <w:rPr>
        <w:rFonts w:ascii="Myriad Pro Cond" w:hAnsi="Myriad Pro Cond"/>
        <w:b/>
        <w:sz w:val="24"/>
        <w:szCs w:val="24"/>
      </w:rPr>
    </w:pPr>
    <w:r w:rsidRPr="006052B1">
      <w:rPr>
        <w:rFonts w:ascii="Myriad Pro Cond" w:hAnsi="Myriad Pro Cond"/>
        <w:b/>
        <w:sz w:val="24"/>
        <w:szCs w:val="24"/>
        <w:lang w:val="en-GB"/>
      </w:rPr>
      <w:t>Prosiding Seminar Nasional Fisika</w:t>
    </w:r>
    <w:r w:rsidR="00BB1B64" w:rsidRPr="00810185">
      <w:rPr>
        <w:rFonts w:ascii="Myriad Pro Cond" w:hAnsi="Myriad Pro Cond"/>
        <w:b/>
        <w:sz w:val="24"/>
        <w:szCs w:val="24"/>
        <w:lang w:val="id-ID"/>
      </w:rPr>
      <w:t xml:space="preserve">, </w:t>
    </w:r>
    <w:r>
      <w:rPr>
        <w:rFonts w:ascii="Myriad Pro Cond" w:hAnsi="Myriad Pro Cond"/>
        <w:b/>
        <w:sz w:val="24"/>
        <w:szCs w:val="24"/>
      </w:rPr>
      <w:t>1</w:t>
    </w:r>
    <w:r w:rsidR="00BB1B64" w:rsidRPr="00810185">
      <w:rPr>
        <w:rFonts w:ascii="Myriad Pro Cond" w:hAnsi="Myriad Pro Cond"/>
        <w:b/>
        <w:sz w:val="24"/>
        <w:szCs w:val="24"/>
        <w:lang w:val="id-ID"/>
      </w:rPr>
      <w:t xml:space="preserve"> (</w:t>
    </w:r>
    <w:r>
      <w:rPr>
        <w:rFonts w:ascii="Myriad Pro Cond" w:hAnsi="Myriad Pro Cond"/>
        <w:b/>
        <w:sz w:val="24"/>
        <w:szCs w:val="24"/>
      </w:rPr>
      <w:t>1</w:t>
    </w:r>
    <w:r w:rsidR="00BB1B64" w:rsidRPr="00810185">
      <w:rPr>
        <w:rFonts w:ascii="Myriad Pro Cond" w:hAnsi="Myriad Pro Cond"/>
        <w:b/>
        <w:sz w:val="24"/>
        <w:szCs w:val="24"/>
        <w:lang w:val="id-ID"/>
      </w:rPr>
      <w:t>), 20</w:t>
    </w:r>
    <w:r>
      <w:rPr>
        <w:rFonts w:ascii="Myriad Pro Cond" w:hAnsi="Myriad Pro Cond"/>
        <w:b/>
        <w:sz w:val="24"/>
        <w:szCs w:val="24"/>
        <w:lang w:val="en-GB"/>
      </w:rPr>
      <w:t>23</w:t>
    </w:r>
    <w:r w:rsidR="00BB1B64" w:rsidRPr="00810185">
      <w:rPr>
        <w:rFonts w:ascii="Myriad Pro Cond" w:hAnsi="Myriad Pro Cond"/>
        <w:b/>
        <w:sz w:val="24"/>
        <w:szCs w:val="24"/>
        <w:lang w:val="id-ID"/>
      </w:rPr>
      <w:t xml:space="preserve"> -</w:t>
    </w:r>
    <w:r w:rsidR="00EC1FCE">
      <w:rPr>
        <w:rFonts w:ascii="Myriad Pro Cond" w:hAnsi="Myriad Pro Cond"/>
        <w:b/>
        <w:sz w:val="24"/>
        <w:szCs w:val="24"/>
        <w:lang w:val="en-GB"/>
      </w:rPr>
      <w:t xml:space="preserve"> Page</w:t>
    </w:r>
    <w:r w:rsidR="00BB1B64" w:rsidRPr="00810185">
      <w:rPr>
        <w:rFonts w:ascii="Myriad Pro Cond" w:hAnsi="Myriad Pro Cond"/>
        <w:b/>
        <w:sz w:val="24"/>
        <w:szCs w:val="24"/>
        <w:lang w:val="id-ID"/>
      </w:rPr>
      <w:t xml:space="preserve"> </w:t>
    </w:r>
    <w:r w:rsidR="00BB1B64" w:rsidRPr="00810185">
      <w:rPr>
        <w:rFonts w:ascii="Myriad Pro Cond" w:hAnsi="Myriad Pro Cond"/>
        <w:b/>
        <w:sz w:val="24"/>
        <w:szCs w:val="24"/>
      </w:rPr>
      <w:fldChar w:fldCharType="begin"/>
    </w:r>
    <w:r w:rsidR="00BB1B64" w:rsidRPr="00810185">
      <w:rPr>
        <w:rFonts w:ascii="Myriad Pro Cond" w:hAnsi="Myriad Pro Cond"/>
        <w:b/>
        <w:sz w:val="24"/>
        <w:szCs w:val="24"/>
      </w:rPr>
      <w:instrText xml:space="preserve"> PAGE   \* MERGEFORMAT </w:instrText>
    </w:r>
    <w:r w:rsidR="00BB1B64" w:rsidRPr="00810185">
      <w:rPr>
        <w:rFonts w:ascii="Myriad Pro Cond" w:hAnsi="Myriad Pro Cond"/>
        <w:b/>
        <w:sz w:val="24"/>
        <w:szCs w:val="24"/>
      </w:rPr>
      <w:fldChar w:fldCharType="separate"/>
    </w:r>
    <w:r w:rsidR="00FF54A9">
      <w:rPr>
        <w:rFonts w:ascii="Myriad Pro Cond" w:hAnsi="Myriad Pro Cond"/>
        <w:b/>
        <w:noProof/>
        <w:sz w:val="24"/>
        <w:szCs w:val="24"/>
      </w:rPr>
      <w:t>3</w:t>
    </w:r>
    <w:r w:rsidR="00BB1B64" w:rsidRPr="00810185">
      <w:rPr>
        <w:rFonts w:ascii="Myriad Pro Cond" w:hAnsi="Myriad Pro Cond"/>
        <w:b/>
        <w:sz w:val="24"/>
        <w:szCs w:val="24"/>
      </w:rPr>
      <w:fldChar w:fldCharType="end"/>
    </w:r>
  </w:p>
  <w:p w14:paraId="5484777A" w14:textId="77777777" w:rsidR="00BB1B64" w:rsidRPr="00810185" w:rsidRDefault="001B4401" w:rsidP="00EC1FCE">
    <w:pPr>
      <w:pStyle w:val="Header"/>
      <w:pBdr>
        <w:bottom w:val="single" w:sz="12" w:space="1" w:color="auto"/>
      </w:pBdr>
      <w:rPr>
        <w:rFonts w:ascii="Myriad Pro Cond" w:hAnsi="Myriad Pro Cond"/>
        <w:b/>
        <w:noProof/>
        <w:sz w:val="24"/>
        <w:szCs w:val="24"/>
        <w:lang w:val="id-ID"/>
      </w:rPr>
    </w:pPr>
    <w:r w:rsidRPr="00810185">
      <w:rPr>
        <w:rFonts w:ascii="Myriad Pro Cond" w:hAnsi="Myriad Pro Cond"/>
        <w:sz w:val="24"/>
        <w:szCs w:val="24"/>
      </w:rPr>
      <w:t>Penulis Pertama, Penulis Kedua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D9A49D"/>
    <w:multiLevelType w:val="hybridMultilevel"/>
    <w:tmpl w:val="D8D9A49D"/>
    <w:lvl w:ilvl="0" w:tplc="FFFFFFFF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1" w15:restartNumberingAfterBreak="0">
    <w:nsid w:val="DB6E6CA0"/>
    <w:multiLevelType w:val="hybridMultilevel"/>
    <w:tmpl w:val="DB6E6CA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2" w15:restartNumberingAfterBreak="0">
    <w:nsid w:val="E5E8AAED"/>
    <w:multiLevelType w:val="hybridMultilevel"/>
    <w:tmpl w:val="E5E8AAED"/>
    <w:lvl w:ilvl="0" w:tplc="FFFFFFFF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3" w15:restartNumberingAfterBreak="0">
    <w:nsid w:val="01184F4D"/>
    <w:multiLevelType w:val="hybridMultilevel"/>
    <w:tmpl w:val="01184F4D"/>
    <w:lvl w:ilvl="0" w:tplc="FFFFFFFF">
      <w:start w:val="1"/>
      <w:numFmt w:val="lowerLetter"/>
      <w:suff w:val="space"/>
      <w:lvlText w:val="%1."/>
      <w:lvlJc w:val="left"/>
      <w:rPr>
        <w:rFonts w:ascii="Times New Roman" w:eastAsia="SimSun" w:hAnsi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SimSun" w:hAnsi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SimSun" w:hAnsi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SimSun" w:hAnsi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SimSun" w:hAnsi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SimSun" w:hAnsi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SimSun" w:hAnsi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SimSun" w:hAnsi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SimSun" w:hAnsi="Times New Roman"/>
      </w:rPr>
    </w:lvl>
  </w:abstractNum>
  <w:abstractNum w:abstractNumId="4" w15:restartNumberingAfterBreak="0">
    <w:nsid w:val="032B3726"/>
    <w:multiLevelType w:val="hybridMultilevel"/>
    <w:tmpl w:val="5D668F5A"/>
    <w:lvl w:ilvl="0" w:tplc="5CE2AE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334FC"/>
    <w:multiLevelType w:val="hybridMultilevel"/>
    <w:tmpl w:val="052334FC"/>
    <w:lvl w:ilvl="0" w:tplc="FFFFFFFF">
      <w:start w:val="1"/>
      <w:numFmt w:val="lowerLetter"/>
      <w:lvlText w:val="%1."/>
      <w:lvlJc w:val="left"/>
      <w:pPr>
        <w:ind w:left="819" w:hanging="360"/>
      </w:pPr>
      <w:rPr>
        <w:rFonts w:ascii="Times New Roman" w:eastAsia="SimSun" w:hAnsi="Times New Roman"/>
      </w:rPr>
    </w:lvl>
    <w:lvl w:ilvl="1" w:tplc="FFFFFFFF">
      <w:start w:val="1"/>
      <w:numFmt w:val="lowerLetter"/>
      <w:lvlText w:val="%2."/>
      <w:lvlJc w:val="left"/>
      <w:pPr>
        <w:ind w:left="1539" w:hanging="360"/>
      </w:pPr>
      <w:rPr>
        <w:rFonts w:ascii="Times New Roman" w:eastAsia="SimSun" w:hAnsi="Times New Roman"/>
      </w:rPr>
    </w:lvl>
    <w:lvl w:ilvl="2" w:tplc="FFFFFFFF">
      <w:start w:val="1"/>
      <w:numFmt w:val="lowerRoman"/>
      <w:lvlText w:val="%3."/>
      <w:lvlJc w:val="right"/>
      <w:pPr>
        <w:ind w:left="2259" w:hanging="180"/>
      </w:pPr>
      <w:rPr>
        <w:rFonts w:ascii="Times New Roman" w:eastAsia="SimSun" w:hAnsi="Times New Roman"/>
      </w:rPr>
    </w:lvl>
    <w:lvl w:ilvl="3" w:tplc="FFFFFFFF">
      <w:start w:val="1"/>
      <w:numFmt w:val="decimal"/>
      <w:lvlText w:val="%4."/>
      <w:lvlJc w:val="left"/>
      <w:pPr>
        <w:ind w:left="2979" w:hanging="360"/>
      </w:pPr>
      <w:rPr>
        <w:rFonts w:ascii="Times New Roman" w:eastAsia="SimSun" w:hAnsi="Times New Roman"/>
      </w:rPr>
    </w:lvl>
    <w:lvl w:ilvl="4" w:tplc="FFFFFFFF">
      <w:start w:val="1"/>
      <w:numFmt w:val="lowerLetter"/>
      <w:lvlText w:val="%5."/>
      <w:lvlJc w:val="left"/>
      <w:pPr>
        <w:ind w:left="3699" w:hanging="360"/>
      </w:pPr>
      <w:rPr>
        <w:rFonts w:ascii="Times New Roman" w:eastAsia="SimSun" w:hAnsi="Times New Roman"/>
      </w:rPr>
    </w:lvl>
    <w:lvl w:ilvl="5" w:tplc="FFFFFFFF">
      <w:start w:val="1"/>
      <w:numFmt w:val="lowerRoman"/>
      <w:lvlText w:val="%6."/>
      <w:lvlJc w:val="right"/>
      <w:pPr>
        <w:ind w:left="4419" w:hanging="180"/>
      </w:pPr>
      <w:rPr>
        <w:rFonts w:ascii="Times New Roman" w:eastAsia="SimSun" w:hAnsi="Times New Roman"/>
      </w:rPr>
    </w:lvl>
    <w:lvl w:ilvl="6" w:tplc="FFFFFFFF">
      <w:start w:val="1"/>
      <w:numFmt w:val="decimal"/>
      <w:lvlText w:val="%7."/>
      <w:lvlJc w:val="left"/>
      <w:pPr>
        <w:ind w:left="5139" w:hanging="360"/>
      </w:pPr>
      <w:rPr>
        <w:rFonts w:ascii="Times New Roman" w:eastAsia="SimSun" w:hAnsi="Times New Roman"/>
      </w:rPr>
    </w:lvl>
    <w:lvl w:ilvl="7" w:tplc="FFFFFFFF">
      <w:start w:val="1"/>
      <w:numFmt w:val="lowerLetter"/>
      <w:lvlText w:val="%8."/>
      <w:lvlJc w:val="left"/>
      <w:pPr>
        <w:ind w:left="5859" w:hanging="360"/>
      </w:pPr>
      <w:rPr>
        <w:rFonts w:ascii="Times New Roman" w:eastAsia="SimSun" w:hAnsi="Times New Roman"/>
      </w:rPr>
    </w:lvl>
    <w:lvl w:ilvl="8" w:tplc="FFFFFFFF">
      <w:start w:val="1"/>
      <w:numFmt w:val="lowerRoman"/>
      <w:lvlText w:val="%9."/>
      <w:lvlJc w:val="right"/>
      <w:pPr>
        <w:ind w:left="6579" w:hanging="180"/>
      </w:pPr>
      <w:rPr>
        <w:rFonts w:ascii="Times New Roman" w:eastAsia="SimSun" w:hAnsi="Times New Roman"/>
      </w:rPr>
    </w:lvl>
  </w:abstractNum>
  <w:abstractNum w:abstractNumId="6" w15:restartNumberingAfterBreak="0">
    <w:nsid w:val="06077C68"/>
    <w:multiLevelType w:val="hybridMultilevel"/>
    <w:tmpl w:val="84567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3A7778"/>
    <w:multiLevelType w:val="hybridMultilevel"/>
    <w:tmpl w:val="100AD664"/>
    <w:lvl w:ilvl="0" w:tplc="C67E7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D05194D"/>
    <w:multiLevelType w:val="multilevel"/>
    <w:tmpl w:val="0D05194D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667134"/>
    <w:multiLevelType w:val="hybridMultilevel"/>
    <w:tmpl w:val="0F667134"/>
    <w:lvl w:ilvl="0" w:tplc="FFFFFFFF">
      <w:start w:val="1"/>
      <w:numFmt w:val="lowerLetter"/>
      <w:lvlText w:val="%1."/>
      <w:lvlJc w:val="left"/>
      <w:pPr>
        <w:ind w:left="1539" w:hanging="360"/>
      </w:pPr>
      <w:rPr>
        <w:rFonts w:ascii="Times New Roman" w:eastAsia="SimSun" w:hAnsi="Times New Roman"/>
      </w:rPr>
    </w:lvl>
    <w:lvl w:ilvl="1" w:tplc="FFFFFFFF">
      <w:start w:val="1"/>
      <w:numFmt w:val="lowerLetter"/>
      <w:lvlText w:val="%2."/>
      <w:lvlJc w:val="left"/>
      <w:pPr>
        <w:ind w:left="2259" w:hanging="360"/>
      </w:pPr>
      <w:rPr>
        <w:rFonts w:ascii="Times New Roman" w:eastAsia="SimSun" w:hAnsi="Times New Roman"/>
      </w:rPr>
    </w:lvl>
    <w:lvl w:ilvl="2" w:tplc="FFFFFFFF">
      <w:start w:val="1"/>
      <w:numFmt w:val="lowerRoman"/>
      <w:lvlText w:val="%3."/>
      <w:lvlJc w:val="right"/>
      <w:pPr>
        <w:ind w:left="2979" w:hanging="180"/>
      </w:pPr>
      <w:rPr>
        <w:rFonts w:ascii="Times New Roman" w:eastAsia="SimSun" w:hAnsi="Times New Roman"/>
      </w:rPr>
    </w:lvl>
    <w:lvl w:ilvl="3" w:tplc="FFFFFFFF">
      <w:start w:val="1"/>
      <w:numFmt w:val="decimal"/>
      <w:lvlText w:val="%4."/>
      <w:lvlJc w:val="left"/>
      <w:pPr>
        <w:ind w:left="3699" w:hanging="360"/>
      </w:pPr>
      <w:rPr>
        <w:rFonts w:ascii="Times New Roman" w:eastAsia="SimSun" w:hAnsi="Times New Roman"/>
      </w:rPr>
    </w:lvl>
    <w:lvl w:ilvl="4" w:tplc="FFFFFFFF">
      <w:start w:val="1"/>
      <w:numFmt w:val="lowerLetter"/>
      <w:lvlText w:val="%5."/>
      <w:lvlJc w:val="left"/>
      <w:pPr>
        <w:ind w:left="4419" w:hanging="360"/>
      </w:pPr>
      <w:rPr>
        <w:rFonts w:ascii="Times New Roman" w:eastAsia="SimSun" w:hAnsi="Times New Roman"/>
      </w:rPr>
    </w:lvl>
    <w:lvl w:ilvl="5" w:tplc="FFFFFFFF">
      <w:start w:val="1"/>
      <w:numFmt w:val="lowerRoman"/>
      <w:lvlText w:val="%6."/>
      <w:lvlJc w:val="right"/>
      <w:pPr>
        <w:ind w:left="5139" w:hanging="180"/>
      </w:pPr>
      <w:rPr>
        <w:rFonts w:ascii="Times New Roman" w:eastAsia="SimSun" w:hAnsi="Times New Roman"/>
      </w:rPr>
    </w:lvl>
    <w:lvl w:ilvl="6" w:tplc="FFFFFFFF">
      <w:start w:val="1"/>
      <w:numFmt w:val="decimal"/>
      <w:lvlText w:val="%7."/>
      <w:lvlJc w:val="left"/>
      <w:pPr>
        <w:ind w:left="5859" w:hanging="360"/>
      </w:pPr>
      <w:rPr>
        <w:rFonts w:ascii="Times New Roman" w:eastAsia="SimSun" w:hAnsi="Times New Roman"/>
      </w:rPr>
    </w:lvl>
    <w:lvl w:ilvl="7" w:tplc="FFFFFFFF">
      <w:start w:val="1"/>
      <w:numFmt w:val="lowerLetter"/>
      <w:lvlText w:val="%8."/>
      <w:lvlJc w:val="left"/>
      <w:pPr>
        <w:ind w:left="6579" w:hanging="360"/>
      </w:pPr>
      <w:rPr>
        <w:rFonts w:ascii="Times New Roman" w:eastAsia="SimSun" w:hAnsi="Times New Roman"/>
      </w:rPr>
    </w:lvl>
    <w:lvl w:ilvl="8" w:tplc="FFFFFFFF">
      <w:start w:val="1"/>
      <w:numFmt w:val="lowerRoman"/>
      <w:lvlText w:val="%9."/>
      <w:lvlJc w:val="right"/>
      <w:pPr>
        <w:ind w:left="7299" w:hanging="180"/>
      </w:pPr>
      <w:rPr>
        <w:rFonts w:ascii="Times New Roman" w:eastAsia="SimSun" w:hAnsi="Times New Roman"/>
      </w:rPr>
    </w:lvl>
  </w:abstractNum>
  <w:abstractNum w:abstractNumId="10" w15:restartNumberingAfterBreak="0">
    <w:nsid w:val="189B2AE9"/>
    <w:multiLevelType w:val="hybridMultilevel"/>
    <w:tmpl w:val="A81E2BDE"/>
    <w:lvl w:ilvl="0" w:tplc="5F4675C4">
      <w:start w:val="1"/>
      <w:numFmt w:val="decimal"/>
      <w:lvlText w:val="Tabel %1."/>
      <w:lvlJc w:val="center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2FC8"/>
    <w:multiLevelType w:val="hybridMultilevel"/>
    <w:tmpl w:val="92EE4E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C205F"/>
    <w:multiLevelType w:val="hybridMultilevel"/>
    <w:tmpl w:val="7A882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85FEB"/>
    <w:multiLevelType w:val="multilevel"/>
    <w:tmpl w:val="1C785FEB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84627"/>
    <w:multiLevelType w:val="hybridMultilevel"/>
    <w:tmpl w:val="EB829C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57319"/>
    <w:multiLevelType w:val="hybridMultilevel"/>
    <w:tmpl w:val="1F757319"/>
    <w:lvl w:ilvl="0" w:tplc="FFFFFFFF">
      <w:start w:val="1"/>
      <w:numFmt w:val="lowerLetter"/>
      <w:lvlText w:val="%1."/>
      <w:lvlJc w:val="left"/>
      <w:pPr>
        <w:ind w:left="819" w:hanging="360"/>
      </w:pPr>
      <w:rPr>
        <w:rFonts w:ascii="Times New Roman" w:eastAsia="SimSun" w:hAnsi="Times New Roman"/>
      </w:rPr>
    </w:lvl>
    <w:lvl w:ilvl="1" w:tplc="FFFFFFFF">
      <w:start w:val="1"/>
      <w:numFmt w:val="lowerLetter"/>
      <w:lvlText w:val="%2."/>
      <w:lvlJc w:val="left"/>
      <w:pPr>
        <w:ind w:left="1539" w:hanging="360"/>
      </w:pPr>
      <w:rPr>
        <w:rFonts w:ascii="Times New Roman" w:eastAsia="SimSun" w:hAnsi="Times New Roman"/>
      </w:rPr>
    </w:lvl>
    <w:lvl w:ilvl="2" w:tplc="FFFFFFFF">
      <w:start w:val="1"/>
      <w:numFmt w:val="lowerRoman"/>
      <w:lvlText w:val="%3."/>
      <w:lvlJc w:val="right"/>
      <w:pPr>
        <w:ind w:left="2259" w:hanging="180"/>
      </w:pPr>
      <w:rPr>
        <w:rFonts w:ascii="Times New Roman" w:eastAsia="SimSun" w:hAnsi="Times New Roman"/>
      </w:rPr>
    </w:lvl>
    <w:lvl w:ilvl="3" w:tplc="FFFFFFFF">
      <w:start w:val="1"/>
      <w:numFmt w:val="decimal"/>
      <w:lvlText w:val="%4."/>
      <w:lvlJc w:val="left"/>
      <w:pPr>
        <w:ind w:left="2979" w:hanging="360"/>
      </w:pPr>
      <w:rPr>
        <w:rFonts w:ascii="Times New Roman" w:eastAsia="SimSun" w:hAnsi="Times New Roman"/>
      </w:rPr>
    </w:lvl>
    <w:lvl w:ilvl="4" w:tplc="FFFFFFFF">
      <w:start w:val="1"/>
      <w:numFmt w:val="lowerLetter"/>
      <w:lvlText w:val="%5."/>
      <w:lvlJc w:val="left"/>
      <w:pPr>
        <w:ind w:left="3699" w:hanging="360"/>
      </w:pPr>
      <w:rPr>
        <w:rFonts w:ascii="Times New Roman" w:eastAsia="SimSun" w:hAnsi="Times New Roman"/>
      </w:rPr>
    </w:lvl>
    <w:lvl w:ilvl="5" w:tplc="FFFFFFFF">
      <w:start w:val="1"/>
      <w:numFmt w:val="lowerRoman"/>
      <w:lvlText w:val="%6."/>
      <w:lvlJc w:val="right"/>
      <w:pPr>
        <w:ind w:left="4419" w:hanging="180"/>
      </w:pPr>
      <w:rPr>
        <w:rFonts w:ascii="Times New Roman" w:eastAsia="SimSun" w:hAnsi="Times New Roman"/>
      </w:rPr>
    </w:lvl>
    <w:lvl w:ilvl="6" w:tplc="FFFFFFFF">
      <w:start w:val="1"/>
      <w:numFmt w:val="decimal"/>
      <w:lvlText w:val="%7."/>
      <w:lvlJc w:val="left"/>
      <w:pPr>
        <w:ind w:left="5139" w:hanging="360"/>
      </w:pPr>
      <w:rPr>
        <w:rFonts w:ascii="Times New Roman" w:eastAsia="SimSun" w:hAnsi="Times New Roman"/>
      </w:rPr>
    </w:lvl>
    <w:lvl w:ilvl="7" w:tplc="FFFFFFFF">
      <w:start w:val="1"/>
      <w:numFmt w:val="lowerLetter"/>
      <w:lvlText w:val="%8."/>
      <w:lvlJc w:val="left"/>
      <w:pPr>
        <w:ind w:left="5859" w:hanging="360"/>
      </w:pPr>
      <w:rPr>
        <w:rFonts w:ascii="Times New Roman" w:eastAsia="SimSun" w:hAnsi="Times New Roman"/>
      </w:rPr>
    </w:lvl>
    <w:lvl w:ilvl="8" w:tplc="FFFFFFFF">
      <w:start w:val="1"/>
      <w:numFmt w:val="lowerRoman"/>
      <w:lvlText w:val="%9."/>
      <w:lvlJc w:val="right"/>
      <w:pPr>
        <w:ind w:left="6579" w:hanging="180"/>
      </w:pPr>
      <w:rPr>
        <w:rFonts w:ascii="Times New Roman" w:eastAsia="SimSun" w:hAnsi="Times New Roman"/>
      </w:rPr>
    </w:lvl>
  </w:abstractNum>
  <w:abstractNum w:abstractNumId="16" w15:restartNumberingAfterBreak="0">
    <w:nsid w:val="226F3C9D"/>
    <w:multiLevelType w:val="hybridMultilevel"/>
    <w:tmpl w:val="399EE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379C6"/>
    <w:multiLevelType w:val="hybridMultilevel"/>
    <w:tmpl w:val="E252F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C75F31"/>
    <w:multiLevelType w:val="hybridMultilevel"/>
    <w:tmpl w:val="3DD204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BACDC"/>
    <w:multiLevelType w:val="hybridMultilevel"/>
    <w:tmpl w:val="308BACDC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/>
      </w:rPr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20" w15:restartNumberingAfterBreak="0">
    <w:nsid w:val="315C5168"/>
    <w:multiLevelType w:val="hybridMultilevel"/>
    <w:tmpl w:val="EA42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4499E"/>
    <w:multiLevelType w:val="hybridMultilevel"/>
    <w:tmpl w:val="B5F05942"/>
    <w:lvl w:ilvl="0" w:tplc="8EC49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07189B"/>
    <w:multiLevelType w:val="hybridMultilevel"/>
    <w:tmpl w:val="7108BFD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42153"/>
    <w:multiLevelType w:val="hybridMultilevel"/>
    <w:tmpl w:val="DF320AF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50178"/>
    <w:multiLevelType w:val="hybridMultilevel"/>
    <w:tmpl w:val="06A894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34E3E"/>
    <w:multiLevelType w:val="hybridMultilevel"/>
    <w:tmpl w:val="3CC34E3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6" w15:restartNumberingAfterBreak="0">
    <w:nsid w:val="3F091011"/>
    <w:multiLevelType w:val="hybridMultilevel"/>
    <w:tmpl w:val="C444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C3687"/>
    <w:multiLevelType w:val="hybridMultilevel"/>
    <w:tmpl w:val="AB8CBEAA"/>
    <w:lvl w:ilvl="0" w:tplc="FE9A0C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95F32"/>
    <w:multiLevelType w:val="hybridMultilevel"/>
    <w:tmpl w:val="93F6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C40E2"/>
    <w:multiLevelType w:val="hybridMultilevel"/>
    <w:tmpl w:val="419C40E2"/>
    <w:lvl w:ilvl="0" w:tplc="FFFFFFFF">
      <w:start w:val="1"/>
      <w:numFmt w:val="lowerLetter"/>
      <w:lvlText w:val="%1."/>
      <w:lvlJc w:val="left"/>
      <w:pPr>
        <w:ind w:left="819" w:hanging="360"/>
      </w:pPr>
      <w:rPr>
        <w:rFonts w:ascii="Times New Roman" w:eastAsia="SimSun" w:hAnsi="Times New Roman"/>
      </w:rPr>
    </w:lvl>
    <w:lvl w:ilvl="1" w:tplc="FFFFFFFF">
      <w:start w:val="1"/>
      <w:numFmt w:val="lowerLetter"/>
      <w:lvlText w:val="%2."/>
      <w:lvlJc w:val="left"/>
      <w:pPr>
        <w:ind w:left="1539" w:hanging="360"/>
      </w:pPr>
      <w:rPr>
        <w:rFonts w:ascii="Times New Roman" w:eastAsia="SimSun" w:hAnsi="Times New Roman"/>
      </w:rPr>
    </w:lvl>
    <w:lvl w:ilvl="2" w:tplc="FFFFFFFF">
      <w:start w:val="1"/>
      <w:numFmt w:val="lowerRoman"/>
      <w:lvlText w:val="%3."/>
      <w:lvlJc w:val="right"/>
      <w:pPr>
        <w:ind w:left="2259" w:hanging="180"/>
      </w:pPr>
      <w:rPr>
        <w:rFonts w:ascii="Times New Roman" w:eastAsia="SimSun" w:hAnsi="Times New Roman"/>
      </w:rPr>
    </w:lvl>
    <w:lvl w:ilvl="3" w:tplc="FFFFFFFF">
      <w:start w:val="1"/>
      <w:numFmt w:val="decimal"/>
      <w:lvlText w:val="%4."/>
      <w:lvlJc w:val="left"/>
      <w:pPr>
        <w:ind w:left="2979" w:hanging="360"/>
      </w:pPr>
      <w:rPr>
        <w:rFonts w:ascii="Times New Roman" w:eastAsia="SimSun" w:hAnsi="Times New Roman"/>
      </w:rPr>
    </w:lvl>
    <w:lvl w:ilvl="4" w:tplc="FFFFFFFF">
      <w:start w:val="1"/>
      <w:numFmt w:val="lowerLetter"/>
      <w:lvlText w:val="%5."/>
      <w:lvlJc w:val="left"/>
      <w:pPr>
        <w:ind w:left="3699" w:hanging="360"/>
      </w:pPr>
      <w:rPr>
        <w:rFonts w:ascii="Times New Roman" w:eastAsia="SimSun" w:hAnsi="Times New Roman"/>
      </w:rPr>
    </w:lvl>
    <w:lvl w:ilvl="5" w:tplc="FFFFFFFF">
      <w:start w:val="1"/>
      <w:numFmt w:val="lowerRoman"/>
      <w:lvlText w:val="%6."/>
      <w:lvlJc w:val="right"/>
      <w:pPr>
        <w:ind w:left="4419" w:hanging="180"/>
      </w:pPr>
      <w:rPr>
        <w:rFonts w:ascii="Times New Roman" w:eastAsia="SimSun" w:hAnsi="Times New Roman"/>
      </w:rPr>
    </w:lvl>
    <w:lvl w:ilvl="6" w:tplc="FFFFFFFF">
      <w:start w:val="1"/>
      <w:numFmt w:val="decimal"/>
      <w:lvlText w:val="%7."/>
      <w:lvlJc w:val="left"/>
      <w:pPr>
        <w:ind w:left="5139" w:hanging="360"/>
      </w:pPr>
      <w:rPr>
        <w:rFonts w:ascii="Times New Roman" w:eastAsia="SimSun" w:hAnsi="Times New Roman"/>
      </w:rPr>
    </w:lvl>
    <w:lvl w:ilvl="7" w:tplc="FFFFFFFF">
      <w:start w:val="1"/>
      <w:numFmt w:val="lowerLetter"/>
      <w:lvlText w:val="%8."/>
      <w:lvlJc w:val="left"/>
      <w:pPr>
        <w:ind w:left="5859" w:hanging="360"/>
      </w:pPr>
      <w:rPr>
        <w:rFonts w:ascii="Times New Roman" w:eastAsia="SimSun" w:hAnsi="Times New Roman"/>
      </w:rPr>
    </w:lvl>
    <w:lvl w:ilvl="8" w:tplc="FFFFFFFF">
      <w:start w:val="1"/>
      <w:numFmt w:val="lowerRoman"/>
      <w:lvlText w:val="%9."/>
      <w:lvlJc w:val="right"/>
      <w:pPr>
        <w:ind w:left="6579" w:hanging="180"/>
      </w:pPr>
      <w:rPr>
        <w:rFonts w:ascii="Times New Roman" w:eastAsia="SimSun" w:hAnsi="Times New Roman"/>
      </w:rPr>
    </w:lvl>
  </w:abstractNum>
  <w:abstractNum w:abstractNumId="30" w15:restartNumberingAfterBreak="0">
    <w:nsid w:val="42590427"/>
    <w:multiLevelType w:val="hybridMultilevel"/>
    <w:tmpl w:val="DC564B1C"/>
    <w:lvl w:ilvl="0" w:tplc="C838B44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C5F2B"/>
    <w:multiLevelType w:val="multilevel"/>
    <w:tmpl w:val="426C5F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2DDC"/>
    <w:multiLevelType w:val="hybridMultilevel"/>
    <w:tmpl w:val="BCDAA7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41E20"/>
    <w:multiLevelType w:val="hybridMultilevel"/>
    <w:tmpl w:val="50341E20"/>
    <w:lvl w:ilvl="0" w:tplc="FFFFFFFF">
      <w:start w:val="1"/>
      <w:numFmt w:val="lowerLetter"/>
      <w:lvlText w:val="%1."/>
      <w:lvlJc w:val="left"/>
      <w:pPr>
        <w:ind w:left="819" w:hanging="360"/>
      </w:pPr>
      <w:rPr>
        <w:rFonts w:ascii="Times New Roman" w:eastAsia="SimSun" w:hAnsi="Times New Roman"/>
      </w:rPr>
    </w:lvl>
    <w:lvl w:ilvl="1" w:tplc="FFFFFFFF">
      <w:start w:val="1"/>
      <w:numFmt w:val="lowerLetter"/>
      <w:lvlText w:val="%2."/>
      <w:lvlJc w:val="left"/>
      <w:pPr>
        <w:ind w:left="1539" w:hanging="360"/>
      </w:pPr>
      <w:rPr>
        <w:rFonts w:ascii="Times New Roman" w:eastAsia="SimSun" w:hAnsi="Times New Roman"/>
      </w:rPr>
    </w:lvl>
    <w:lvl w:ilvl="2" w:tplc="FFFFFFFF">
      <w:start w:val="1"/>
      <w:numFmt w:val="lowerRoman"/>
      <w:lvlText w:val="%3."/>
      <w:lvlJc w:val="right"/>
      <w:pPr>
        <w:ind w:left="2259" w:hanging="180"/>
      </w:pPr>
      <w:rPr>
        <w:rFonts w:ascii="Times New Roman" w:eastAsia="SimSun" w:hAnsi="Times New Roman"/>
      </w:rPr>
    </w:lvl>
    <w:lvl w:ilvl="3" w:tplc="FFFFFFFF">
      <w:start w:val="1"/>
      <w:numFmt w:val="decimal"/>
      <w:lvlText w:val="%4."/>
      <w:lvlJc w:val="left"/>
      <w:pPr>
        <w:ind w:left="2979" w:hanging="360"/>
      </w:pPr>
      <w:rPr>
        <w:rFonts w:ascii="Times New Roman" w:eastAsia="SimSun" w:hAnsi="Times New Roman"/>
      </w:rPr>
    </w:lvl>
    <w:lvl w:ilvl="4" w:tplc="FFFFFFFF">
      <w:start w:val="1"/>
      <w:numFmt w:val="lowerLetter"/>
      <w:lvlText w:val="%5."/>
      <w:lvlJc w:val="left"/>
      <w:pPr>
        <w:ind w:left="3699" w:hanging="360"/>
      </w:pPr>
      <w:rPr>
        <w:rFonts w:ascii="Times New Roman" w:eastAsia="SimSun" w:hAnsi="Times New Roman"/>
      </w:rPr>
    </w:lvl>
    <w:lvl w:ilvl="5" w:tplc="FFFFFFFF">
      <w:start w:val="1"/>
      <w:numFmt w:val="lowerRoman"/>
      <w:lvlText w:val="%6."/>
      <w:lvlJc w:val="right"/>
      <w:pPr>
        <w:ind w:left="4419" w:hanging="180"/>
      </w:pPr>
      <w:rPr>
        <w:rFonts w:ascii="Times New Roman" w:eastAsia="SimSun" w:hAnsi="Times New Roman"/>
      </w:rPr>
    </w:lvl>
    <w:lvl w:ilvl="6" w:tplc="FFFFFFFF">
      <w:start w:val="1"/>
      <w:numFmt w:val="decimal"/>
      <w:lvlText w:val="%7."/>
      <w:lvlJc w:val="left"/>
      <w:pPr>
        <w:ind w:left="5139" w:hanging="360"/>
      </w:pPr>
      <w:rPr>
        <w:rFonts w:ascii="Times New Roman" w:eastAsia="SimSun" w:hAnsi="Times New Roman"/>
      </w:rPr>
    </w:lvl>
    <w:lvl w:ilvl="7" w:tplc="FFFFFFFF">
      <w:start w:val="1"/>
      <w:numFmt w:val="lowerLetter"/>
      <w:lvlText w:val="%8."/>
      <w:lvlJc w:val="left"/>
      <w:pPr>
        <w:ind w:left="5859" w:hanging="360"/>
      </w:pPr>
      <w:rPr>
        <w:rFonts w:ascii="Times New Roman" w:eastAsia="SimSun" w:hAnsi="Times New Roman"/>
      </w:rPr>
    </w:lvl>
    <w:lvl w:ilvl="8" w:tplc="FFFFFFFF">
      <w:start w:val="1"/>
      <w:numFmt w:val="lowerRoman"/>
      <w:lvlText w:val="%9."/>
      <w:lvlJc w:val="right"/>
      <w:pPr>
        <w:ind w:left="6579" w:hanging="180"/>
      </w:pPr>
      <w:rPr>
        <w:rFonts w:ascii="Times New Roman" w:eastAsia="SimSun" w:hAnsi="Times New Roman"/>
      </w:rPr>
    </w:lvl>
  </w:abstractNum>
  <w:abstractNum w:abstractNumId="34" w15:restartNumberingAfterBreak="0">
    <w:nsid w:val="57674407"/>
    <w:multiLevelType w:val="hybridMultilevel"/>
    <w:tmpl w:val="1F905E3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94425"/>
    <w:multiLevelType w:val="hybridMultilevel"/>
    <w:tmpl w:val="F06AAA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0E50B5"/>
    <w:multiLevelType w:val="hybridMultilevel"/>
    <w:tmpl w:val="69CC2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9340BD"/>
    <w:multiLevelType w:val="hybridMultilevel"/>
    <w:tmpl w:val="018824A2"/>
    <w:lvl w:ilvl="0" w:tplc="5DFCDEE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FF09B4"/>
    <w:multiLevelType w:val="multilevel"/>
    <w:tmpl w:val="C9A08192"/>
    <w:lvl w:ilvl="0">
      <w:start w:val="1"/>
      <w:numFmt w:val="decimal"/>
      <w:pStyle w:val="section"/>
      <w:suff w:val="space"/>
      <w:lvlText w:val="%1."/>
      <w:lvlJc w:val="left"/>
      <w:pPr>
        <w:ind w:left="426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411269D"/>
    <w:multiLevelType w:val="hybridMultilevel"/>
    <w:tmpl w:val="3D16D2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7194C"/>
    <w:multiLevelType w:val="hybridMultilevel"/>
    <w:tmpl w:val="707EF46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2014F"/>
    <w:multiLevelType w:val="hybridMultilevel"/>
    <w:tmpl w:val="789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2233E"/>
    <w:multiLevelType w:val="hybridMultilevel"/>
    <w:tmpl w:val="71C282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27D90"/>
    <w:multiLevelType w:val="hybridMultilevel"/>
    <w:tmpl w:val="A98037C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30E8E"/>
    <w:multiLevelType w:val="hybridMultilevel"/>
    <w:tmpl w:val="0E5C2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C73B0"/>
    <w:multiLevelType w:val="hybridMultilevel"/>
    <w:tmpl w:val="DFFEA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270C5"/>
    <w:multiLevelType w:val="hybridMultilevel"/>
    <w:tmpl w:val="3A38CC5C"/>
    <w:lvl w:ilvl="0" w:tplc="2A6E1B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CF06404"/>
    <w:multiLevelType w:val="multilevel"/>
    <w:tmpl w:val="7CF06404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E61A89"/>
    <w:multiLevelType w:val="hybridMultilevel"/>
    <w:tmpl w:val="415CB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55346">
    <w:abstractNumId w:val="20"/>
  </w:num>
  <w:num w:numId="2" w16cid:durableId="1404332972">
    <w:abstractNumId w:val="37"/>
  </w:num>
  <w:num w:numId="3" w16cid:durableId="975720434">
    <w:abstractNumId w:val="45"/>
  </w:num>
  <w:num w:numId="4" w16cid:durableId="264466918">
    <w:abstractNumId w:val="7"/>
  </w:num>
  <w:num w:numId="5" w16cid:durableId="1451896696">
    <w:abstractNumId w:val="46"/>
  </w:num>
  <w:num w:numId="6" w16cid:durableId="1343043390">
    <w:abstractNumId w:val="35"/>
  </w:num>
  <w:num w:numId="7" w16cid:durableId="1105032775">
    <w:abstractNumId w:val="18"/>
  </w:num>
  <w:num w:numId="8" w16cid:durableId="1132946407">
    <w:abstractNumId w:val="4"/>
  </w:num>
  <w:num w:numId="9" w16cid:durableId="170948657">
    <w:abstractNumId w:val="6"/>
  </w:num>
  <w:num w:numId="10" w16cid:durableId="1224297544">
    <w:abstractNumId w:val="36"/>
  </w:num>
  <w:num w:numId="11" w16cid:durableId="1265991287">
    <w:abstractNumId w:val="17"/>
  </w:num>
  <w:num w:numId="12" w16cid:durableId="1006440669">
    <w:abstractNumId w:val="48"/>
  </w:num>
  <w:num w:numId="13" w16cid:durableId="2008827496">
    <w:abstractNumId w:val="25"/>
  </w:num>
  <w:num w:numId="14" w16cid:durableId="1215392201">
    <w:abstractNumId w:val="9"/>
  </w:num>
  <w:num w:numId="15" w16cid:durableId="2045207110">
    <w:abstractNumId w:val="5"/>
  </w:num>
  <w:num w:numId="16" w16cid:durableId="1720013777">
    <w:abstractNumId w:val="33"/>
  </w:num>
  <w:num w:numId="17" w16cid:durableId="726760297">
    <w:abstractNumId w:val="29"/>
  </w:num>
  <w:num w:numId="18" w16cid:durableId="2090930280">
    <w:abstractNumId w:val="15"/>
  </w:num>
  <w:num w:numId="19" w16cid:durableId="2122871914">
    <w:abstractNumId w:val="0"/>
  </w:num>
  <w:num w:numId="20" w16cid:durableId="1747264220">
    <w:abstractNumId w:val="1"/>
  </w:num>
  <w:num w:numId="21" w16cid:durableId="1829207897">
    <w:abstractNumId w:val="2"/>
  </w:num>
  <w:num w:numId="22" w16cid:durableId="2141418569">
    <w:abstractNumId w:val="19"/>
  </w:num>
  <w:num w:numId="23" w16cid:durableId="735517724">
    <w:abstractNumId w:val="3"/>
  </w:num>
  <w:num w:numId="24" w16cid:durableId="1403524094">
    <w:abstractNumId w:val="44"/>
  </w:num>
  <w:num w:numId="25" w16cid:durableId="1732998283">
    <w:abstractNumId w:val="41"/>
  </w:num>
  <w:num w:numId="26" w16cid:durableId="1759666412">
    <w:abstractNumId w:val="32"/>
  </w:num>
  <w:num w:numId="27" w16cid:durableId="212230117">
    <w:abstractNumId w:val="30"/>
  </w:num>
  <w:num w:numId="28" w16cid:durableId="1829326135">
    <w:abstractNumId w:val="12"/>
  </w:num>
  <w:num w:numId="29" w16cid:durableId="1571847867">
    <w:abstractNumId w:val="10"/>
  </w:num>
  <w:num w:numId="30" w16cid:durableId="1314218546">
    <w:abstractNumId w:val="28"/>
  </w:num>
  <w:num w:numId="31" w16cid:durableId="142561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35186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2126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5525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587723">
    <w:abstractNumId w:val="40"/>
  </w:num>
  <w:num w:numId="36" w16cid:durableId="1394042285">
    <w:abstractNumId w:val="23"/>
  </w:num>
  <w:num w:numId="37" w16cid:durableId="1934122136">
    <w:abstractNumId w:val="42"/>
  </w:num>
  <w:num w:numId="38" w16cid:durableId="137304602">
    <w:abstractNumId w:val="24"/>
  </w:num>
  <w:num w:numId="39" w16cid:durableId="437723546">
    <w:abstractNumId w:val="34"/>
  </w:num>
  <w:num w:numId="40" w16cid:durableId="1280646129">
    <w:abstractNumId w:val="39"/>
  </w:num>
  <w:num w:numId="41" w16cid:durableId="140851210">
    <w:abstractNumId w:val="43"/>
  </w:num>
  <w:num w:numId="42" w16cid:durableId="534268415">
    <w:abstractNumId w:val="22"/>
  </w:num>
  <w:num w:numId="43" w16cid:durableId="1087921561">
    <w:abstractNumId w:val="26"/>
  </w:num>
  <w:num w:numId="44" w16cid:durableId="873032679">
    <w:abstractNumId w:val="21"/>
  </w:num>
  <w:num w:numId="45" w16cid:durableId="878325398">
    <w:abstractNumId w:val="14"/>
  </w:num>
  <w:num w:numId="46" w16cid:durableId="2008316080">
    <w:abstractNumId w:val="11"/>
  </w:num>
  <w:num w:numId="47" w16cid:durableId="1329677735">
    <w:abstractNumId w:val="38"/>
  </w:num>
  <w:num w:numId="48" w16cid:durableId="343212092">
    <w:abstractNumId w:val="27"/>
  </w:num>
  <w:num w:numId="49" w16cid:durableId="213393963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sDA0NTC0NDI1MTBW0lEKTi0uzszPAykwMqgFAHD0PTotAAAA"/>
  </w:docVars>
  <w:rsids>
    <w:rsidRoot w:val="0098369C"/>
    <w:rsid w:val="00001D62"/>
    <w:rsid w:val="00003764"/>
    <w:rsid w:val="00004937"/>
    <w:rsid w:val="00007200"/>
    <w:rsid w:val="00007296"/>
    <w:rsid w:val="00010A0C"/>
    <w:rsid w:val="000172CB"/>
    <w:rsid w:val="000174CD"/>
    <w:rsid w:val="00020060"/>
    <w:rsid w:val="000242A8"/>
    <w:rsid w:val="000260AA"/>
    <w:rsid w:val="000309C1"/>
    <w:rsid w:val="00037719"/>
    <w:rsid w:val="000404FD"/>
    <w:rsid w:val="00040A9C"/>
    <w:rsid w:val="00041768"/>
    <w:rsid w:val="00041A5E"/>
    <w:rsid w:val="00041E7C"/>
    <w:rsid w:val="000425BD"/>
    <w:rsid w:val="00044F05"/>
    <w:rsid w:val="00046C76"/>
    <w:rsid w:val="00054917"/>
    <w:rsid w:val="000551D7"/>
    <w:rsid w:val="0006270C"/>
    <w:rsid w:val="00067D14"/>
    <w:rsid w:val="00071327"/>
    <w:rsid w:val="000749CA"/>
    <w:rsid w:val="00075952"/>
    <w:rsid w:val="000862E8"/>
    <w:rsid w:val="00090E20"/>
    <w:rsid w:val="0009295E"/>
    <w:rsid w:val="000955C7"/>
    <w:rsid w:val="000A0D7C"/>
    <w:rsid w:val="000A5466"/>
    <w:rsid w:val="000A7219"/>
    <w:rsid w:val="000B23AB"/>
    <w:rsid w:val="000B336B"/>
    <w:rsid w:val="000D3D9F"/>
    <w:rsid w:val="000E2DFC"/>
    <w:rsid w:val="000E7090"/>
    <w:rsid w:val="00100E15"/>
    <w:rsid w:val="00104A21"/>
    <w:rsid w:val="00107FCF"/>
    <w:rsid w:val="00112902"/>
    <w:rsid w:val="00112B64"/>
    <w:rsid w:val="00116CC0"/>
    <w:rsid w:val="00117C64"/>
    <w:rsid w:val="00136D01"/>
    <w:rsid w:val="00140F8C"/>
    <w:rsid w:val="00144CD7"/>
    <w:rsid w:val="001501F1"/>
    <w:rsid w:val="00150834"/>
    <w:rsid w:val="00150F3C"/>
    <w:rsid w:val="0015364A"/>
    <w:rsid w:val="0015450B"/>
    <w:rsid w:val="00164CC4"/>
    <w:rsid w:val="00175F00"/>
    <w:rsid w:val="00180490"/>
    <w:rsid w:val="00182B43"/>
    <w:rsid w:val="00183896"/>
    <w:rsid w:val="00186F5F"/>
    <w:rsid w:val="001A13BF"/>
    <w:rsid w:val="001B4401"/>
    <w:rsid w:val="001B58DC"/>
    <w:rsid w:val="001B691B"/>
    <w:rsid w:val="001B6B1B"/>
    <w:rsid w:val="001B6F6F"/>
    <w:rsid w:val="001C0505"/>
    <w:rsid w:val="001C4FEF"/>
    <w:rsid w:val="001D64D5"/>
    <w:rsid w:val="001F35E0"/>
    <w:rsid w:val="001F5E2C"/>
    <w:rsid w:val="00202487"/>
    <w:rsid w:val="0020376F"/>
    <w:rsid w:val="00203AFD"/>
    <w:rsid w:val="00212E13"/>
    <w:rsid w:val="00215ADC"/>
    <w:rsid w:val="00217AB5"/>
    <w:rsid w:val="002218ED"/>
    <w:rsid w:val="002222CE"/>
    <w:rsid w:val="00223AFB"/>
    <w:rsid w:val="00226D56"/>
    <w:rsid w:val="002276C0"/>
    <w:rsid w:val="00243111"/>
    <w:rsid w:val="00247B40"/>
    <w:rsid w:val="0025351B"/>
    <w:rsid w:val="00256D12"/>
    <w:rsid w:val="00264D35"/>
    <w:rsid w:val="00272E1D"/>
    <w:rsid w:val="00273DDF"/>
    <w:rsid w:val="002852B7"/>
    <w:rsid w:val="0028539C"/>
    <w:rsid w:val="0029303E"/>
    <w:rsid w:val="00295D6D"/>
    <w:rsid w:val="00296F85"/>
    <w:rsid w:val="00297887"/>
    <w:rsid w:val="002A737C"/>
    <w:rsid w:val="002A773A"/>
    <w:rsid w:val="002B4558"/>
    <w:rsid w:val="002C1EBD"/>
    <w:rsid w:val="002C2347"/>
    <w:rsid w:val="002D414D"/>
    <w:rsid w:val="002E5E0F"/>
    <w:rsid w:val="002E5EC8"/>
    <w:rsid w:val="002E7543"/>
    <w:rsid w:val="003003D1"/>
    <w:rsid w:val="00306D2F"/>
    <w:rsid w:val="00310CE2"/>
    <w:rsid w:val="00311508"/>
    <w:rsid w:val="0031633A"/>
    <w:rsid w:val="003309BD"/>
    <w:rsid w:val="003511DF"/>
    <w:rsid w:val="00364502"/>
    <w:rsid w:val="00367E7B"/>
    <w:rsid w:val="00370F61"/>
    <w:rsid w:val="003841DA"/>
    <w:rsid w:val="003845DA"/>
    <w:rsid w:val="00385F35"/>
    <w:rsid w:val="003926ED"/>
    <w:rsid w:val="003973B9"/>
    <w:rsid w:val="003B17EA"/>
    <w:rsid w:val="003B2303"/>
    <w:rsid w:val="003C63E9"/>
    <w:rsid w:val="003D02A6"/>
    <w:rsid w:val="003D0A42"/>
    <w:rsid w:val="003D37A5"/>
    <w:rsid w:val="003D7289"/>
    <w:rsid w:val="003E00B1"/>
    <w:rsid w:val="003E262D"/>
    <w:rsid w:val="003E595C"/>
    <w:rsid w:val="003E63F6"/>
    <w:rsid w:val="003E7BF1"/>
    <w:rsid w:val="003F0DD3"/>
    <w:rsid w:val="003F0EB3"/>
    <w:rsid w:val="003F7868"/>
    <w:rsid w:val="004023A0"/>
    <w:rsid w:val="00403226"/>
    <w:rsid w:val="00410429"/>
    <w:rsid w:val="0041609A"/>
    <w:rsid w:val="00416F63"/>
    <w:rsid w:val="00420894"/>
    <w:rsid w:val="00424CFE"/>
    <w:rsid w:val="00427CE8"/>
    <w:rsid w:val="00430A67"/>
    <w:rsid w:val="00431E3C"/>
    <w:rsid w:val="00434ED4"/>
    <w:rsid w:val="004354FE"/>
    <w:rsid w:val="00436BB6"/>
    <w:rsid w:val="00436F88"/>
    <w:rsid w:val="00447ED6"/>
    <w:rsid w:val="00455AFE"/>
    <w:rsid w:val="00464B39"/>
    <w:rsid w:val="00466075"/>
    <w:rsid w:val="00470165"/>
    <w:rsid w:val="00471C17"/>
    <w:rsid w:val="00471C21"/>
    <w:rsid w:val="00482DC6"/>
    <w:rsid w:val="00485A83"/>
    <w:rsid w:val="0048651E"/>
    <w:rsid w:val="00496935"/>
    <w:rsid w:val="004A20D6"/>
    <w:rsid w:val="004A63EA"/>
    <w:rsid w:val="004A6A18"/>
    <w:rsid w:val="004B02C7"/>
    <w:rsid w:val="004B0DCF"/>
    <w:rsid w:val="004B1250"/>
    <w:rsid w:val="004B2E25"/>
    <w:rsid w:val="004B5334"/>
    <w:rsid w:val="004C00BA"/>
    <w:rsid w:val="004C33A8"/>
    <w:rsid w:val="004C49A7"/>
    <w:rsid w:val="004C512E"/>
    <w:rsid w:val="004C6979"/>
    <w:rsid w:val="004D178A"/>
    <w:rsid w:val="004D2876"/>
    <w:rsid w:val="004D3D45"/>
    <w:rsid w:val="004D4732"/>
    <w:rsid w:val="004D692E"/>
    <w:rsid w:val="004D731D"/>
    <w:rsid w:val="004E0E51"/>
    <w:rsid w:val="004E30D7"/>
    <w:rsid w:val="004E667F"/>
    <w:rsid w:val="004F1859"/>
    <w:rsid w:val="004F2F59"/>
    <w:rsid w:val="00502470"/>
    <w:rsid w:val="005064DC"/>
    <w:rsid w:val="00514EBE"/>
    <w:rsid w:val="00515581"/>
    <w:rsid w:val="00515AB6"/>
    <w:rsid w:val="00522186"/>
    <w:rsid w:val="005336A5"/>
    <w:rsid w:val="005547EB"/>
    <w:rsid w:val="00554B6E"/>
    <w:rsid w:val="00555FDE"/>
    <w:rsid w:val="005604E8"/>
    <w:rsid w:val="00560D64"/>
    <w:rsid w:val="00565A85"/>
    <w:rsid w:val="00566038"/>
    <w:rsid w:val="00574918"/>
    <w:rsid w:val="005818FA"/>
    <w:rsid w:val="005862ED"/>
    <w:rsid w:val="00594DB0"/>
    <w:rsid w:val="0059653D"/>
    <w:rsid w:val="005A137F"/>
    <w:rsid w:val="005B127A"/>
    <w:rsid w:val="005B55A6"/>
    <w:rsid w:val="005C0A83"/>
    <w:rsid w:val="005C493B"/>
    <w:rsid w:val="005C4D73"/>
    <w:rsid w:val="005C6205"/>
    <w:rsid w:val="005C738F"/>
    <w:rsid w:val="005E0284"/>
    <w:rsid w:val="005E39BB"/>
    <w:rsid w:val="005E3E86"/>
    <w:rsid w:val="005F0890"/>
    <w:rsid w:val="005F0AAF"/>
    <w:rsid w:val="005F1863"/>
    <w:rsid w:val="005F196D"/>
    <w:rsid w:val="005F6F52"/>
    <w:rsid w:val="006052B1"/>
    <w:rsid w:val="00605C98"/>
    <w:rsid w:val="0060716E"/>
    <w:rsid w:val="006078BF"/>
    <w:rsid w:val="006079F6"/>
    <w:rsid w:val="00613D7F"/>
    <w:rsid w:val="006248FA"/>
    <w:rsid w:val="00630F26"/>
    <w:rsid w:val="006353B5"/>
    <w:rsid w:val="00637796"/>
    <w:rsid w:val="00662480"/>
    <w:rsid w:val="00662AD0"/>
    <w:rsid w:val="00663D1C"/>
    <w:rsid w:val="006649D3"/>
    <w:rsid w:val="00671075"/>
    <w:rsid w:val="00677B8E"/>
    <w:rsid w:val="00681CCC"/>
    <w:rsid w:val="0068276F"/>
    <w:rsid w:val="00685D81"/>
    <w:rsid w:val="0068668B"/>
    <w:rsid w:val="0069501A"/>
    <w:rsid w:val="006A0D9E"/>
    <w:rsid w:val="006A6B8F"/>
    <w:rsid w:val="006B14B4"/>
    <w:rsid w:val="006B4385"/>
    <w:rsid w:val="006C314D"/>
    <w:rsid w:val="006C33A3"/>
    <w:rsid w:val="006C45AB"/>
    <w:rsid w:val="006D161A"/>
    <w:rsid w:val="006E37A9"/>
    <w:rsid w:val="006E3B83"/>
    <w:rsid w:val="006E53E6"/>
    <w:rsid w:val="006E6415"/>
    <w:rsid w:val="006F3F6D"/>
    <w:rsid w:val="00701535"/>
    <w:rsid w:val="00701CBA"/>
    <w:rsid w:val="00702311"/>
    <w:rsid w:val="0071285C"/>
    <w:rsid w:val="00721538"/>
    <w:rsid w:val="00727587"/>
    <w:rsid w:val="007275E0"/>
    <w:rsid w:val="0072767A"/>
    <w:rsid w:val="00731979"/>
    <w:rsid w:val="00735501"/>
    <w:rsid w:val="00741CCB"/>
    <w:rsid w:val="0074256F"/>
    <w:rsid w:val="00745F10"/>
    <w:rsid w:val="007463F6"/>
    <w:rsid w:val="00747969"/>
    <w:rsid w:val="00760414"/>
    <w:rsid w:val="00762AA8"/>
    <w:rsid w:val="00762AE6"/>
    <w:rsid w:val="00767BD2"/>
    <w:rsid w:val="0077465C"/>
    <w:rsid w:val="007752F3"/>
    <w:rsid w:val="0078257A"/>
    <w:rsid w:val="0079384B"/>
    <w:rsid w:val="0079715D"/>
    <w:rsid w:val="007A1A77"/>
    <w:rsid w:val="007A6B88"/>
    <w:rsid w:val="007B4218"/>
    <w:rsid w:val="007B7229"/>
    <w:rsid w:val="007C0EF7"/>
    <w:rsid w:val="007C642F"/>
    <w:rsid w:val="007E3721"/>
    <w:rsid w:val="007E6DC0"/>
    <w:rsid w:val="007E71DC"/>
    <w:rsid w:val="007E7A78"/>
    <w:rsid w:val="007F0409"/>
    <w:rsid w:val="007F4EE0"/>
    <w:rsid w:val="007F69B9"/>
    <w:rsid w:val="00801933"/>
    <w:rsid w:val="00801CB5"/>
    <w:rsid w:val="00803DB5"/>
    <w:rsid w:val="008043C1"/>
    <w:rsid w:val="00810185"/>
    <w:rsid w:val="0081496B"/>
    <w:rsid w:val="008216BD"/>
    <w:rsid w:val="00823D40"/>
    <w:rsid w:val="0082418F"/>
    <w:rsid w:val="0083225F"/>
    <w:rsid w:val="008411CF"/>
    <w:rsid w:val="00842DA5"/>
    <w:rsid w:val="00843FC3"/>
    <w:rsid w:val="00850A5B"/>
    <w:rsid w:val="00855562"/>
    <w:rsid w:val="008557B2"/>
    <w:rsid w:val="008557D8"/>
    <w:rsid w:val="00857FEA"/>
    <w:rsid w:val="00863841"/>
    <w:rsid w:val="00877D7E"/>
    <w:rsid w:val="00880D06"/>
    <w:rsid w:val="00880D33"/>
    <w:rsid w:val="00881168"/>
    <w:rsid w:val="008814C3"/>
    <w:rsid w:val="00881953"/>
    <w:rsid w:val="00884E8C"/>
    <w:rsid w:val="00885D85"/>
    <w:rsid w:val="00886215"/>
    <w:rsid w:val="00886FF5"/>
    <w:rsid w:val="00890735"/>
    <w:rsid w:val="008A2EC6"/>
    <w:rsid w:val="008B3A66"/>
    <w:rsid w:val="008B5704"/>
    <w:rsid w:val="008C4121"/>
    <w:rsid w:val="008C7645"/>
    <w:rsid w:val="008C76E4"/>
    <w:rsid w:val="008D7741"/>
    <w:rsid w:val="008E255D"/>
    <w:rsid w:val="008E4E4D"/>
    <w:rsid w:val="008E6368"/>
    <w:rsid w:val="008F1E14"/>
    <w:rsid w:val="008F3251"/>
    <w:rsid w:val="009006A1"/>
    <w:rsid w:val="00901C12"/>
    <w:rsid w:val="00902E7F"/>
    <w:rsid w:val="009040AE"/>
    <w:rsid w:val="0090551A"/>
    <w:rsid w:val="009107BD"/>
    <w:rsid w:val="00913BB3"/>
    <w:rsid w:val="00914AB6"/>
    <w:rsid w:val="009151D7"/>
    <w:rsid w:val="00920EF3"/>
    <w:rsid w:val="0092127B"/>
    <w:rsid w:val="00927A40"/>
    <w:rsid w:val="00934636"/>
    <w:rsid w:val="00940330"/>
    <w:rsid w:val="009403F8"/>
    <w:rsid w:val="009405C9"/>
    <w:rsid w:val="00941C97"/>
    <w:rsid w:val="00944D74"/>
    <w:rsid w:val="00945500"/>
    <w:rsid w:val="00945A48"/>
    <w:rsid w:val="009505F2"/>
    <w:rsid w:val="00956570"/>
    <w:rsid w:val="009568B1"/>
    <w:rsid w:val="00965405"/>
    <w:rsid w:val="0097202E"/>
    <w:rsid w:val="009730BD"/>
    <w:rsid w:val="00981BC5"/>
    <w:rsid w:val="00982F9A"/>
    <w:rsid w:val="0098369C"/>
    <w:rsid w:val="009840B8"/>
    <w:rsid w:val="009848FD"/>
    <w:rsid w:val="00992701"/>
    <w:rsid w:val="00992BF3"/>
    <w:rsid w:val="009972C4"/>
    <w:rsid w:val="009A009A"/>
    <w:rsid w:val="009B03C4"/>
    <w:rsid w:val="009B124D"/>
    <w:rsid w:val="009B278B"/>
    <w:rsid w:val="009B3CD3"/>
    <w:rsid w:val="009B55B2"/>
    <w:rsid w:val="009C0DC0"/>
    <w:rsid w:val="009C1716"/>
    <w:rsid w:val="009C3365"/>
    <w:rsid w:val="009D078F"/>
    <w:rsid w:val="009D0C77"/>
    <w:rsid w:val="009D4FBC"/>
    <w:rsid w:val="009E2840"/>
    <w:rsid w:val="009E7E37"/>
    <w:rsid w:val="009F42C8"/>
    <w:rsid w:val="00A00B67"/>
    <w:rsid w:val="00A1037E"/>
    <w:rsid w:val="00A1443C"/>
    <w:rsid w:val="00A14AE3"/>
    <w:rsid w:val="00A15ED1"/>
    <w:rsid w:val="00A171D1"/>
    <w:rsid w:val="00A2059E"/>
    <w:rsid w:val="00A211C2"/>
    <w:rsid w:val="00A229AA"/>
    <w:rsid w:val="00A2368D"/>
    <w:rsid w:val="00A32613"/>
    <w:rsid w:val="00A331CB"/>
    <w:rsid w:val="00A51C4A"/>
    <w:rsid w:val="00A5245E"/>
    <w:rsid w:val="00A54EB5"/>
    <w:rsid w:val="00A558B6"/>
    <w:rsid w:val="00A60898"/>
    <w:rsid w:val="00A7441B"/>
    <w:rsid w:val="00A80989"/>
    <w:rsid w:val="00A8586A"/>
    <w:rsid w:val="00AA74E6"/>
    <w:rsid w:val="00AB0649"/>
    <w:rsid w:val="00AB41CD"/>
    <w:rsid w:val="00AB477E"/>
    <w:rsid w:val="00AB683C"/>
    <w:rsid w:val="00AC277B"/>
    <w:rsid w:val="00AC7DA3"/>
    <w:rsid w:val="00AD0698"/>
    <w:rsid w:val="00AE0D40"/>
    <w:rsid w:val="00AE2C32"/>
    <w:rsid w:val="00AF22D9"/>
    <w:rsid w:val="00AF351D"/>
    <w:rsid w:val="00AF4D0F"/>
    <w:rsid w:val="00AF7322"/>
    <w:rsid w:val="00AF7851"/>
    <w:rsid w:val="00B021B4"/>
    <w:rsid w:val="00B064BD"/>
    <w:rsid w:val="00B06645"/>
    <w:rsid w:val="00B13966"/>
    <w:rsid w:val="00B147FA"/>
    <w:rsid w:val="00B159A3"/>
    <w:rsid w:val="00B174A6"/>
    <w:rsid w:val="00B23D00"/>
    <w:rsid w:val="00B27129"/>
    <w:rsid w:val="00B32EA5"/>
    <w:rsid w:val="00B36821"/>
    <w:rsid w:val="00B443AD"/>
    <w:rsid w:val="00B479E1"/>
    <w:rsid w:val="00B513B4"/>
    <w:rsid w:val="00B51E41"/>
    <w:rsid w:val="00B5578B"/>
    <w:rsid w:val="00B60525"/>
    <w:rsid w:val="00B61FBD"/>
    <w:rsid w:val="00B6400C"/>
    <w:rsid w:val="00B67BB4"/>
    <w:rsid w:val="00B74261"/>
    <w:rsid w:val="00B75E97"/>
    <w:rsid w:val="00B77F9A"/>
    <w:rsid w:val="00B835E3"/>
    <w:rsid w:val="00B84B53"/>
    <w:rsid w:val="00B85FDC"/>
    <w:rsid w:val="00B87354"/>
    <w:rsid w:val="00B91891"/>
    <w:rsid w:val="00B930F8"/>
    <w:rsid w:val="00B97458"/>
    <w:rsid w:val="00BA2C71"/>
    <w:rsid w:val="00BA78C9"/>
    <w:rsid w:val="00BB1B64"/>
    <w:rsid w:val="00BB638C"/>
    <w:rsid w:val="00BB7C33"/>
    <w:rsid w:val="00BC22A5"/>
    <w:rsid w:val="00BC2931"/>
    <w:rsid w:val="00BC5557"/>
    <w:rsid w:val="00BC58BD"/>
    <w:rsid w:val="00BD4AB4"/>
    <w:rsid w:val="00BD7BD3"/>
    <w:rsid w:val="00BE315F"/>
    <w:rsid w:val="00BE7DE5"/>
    <w:rsid w:val="00BE7E7B"/>
    <w:rsid w:val="00BF335D"/>
    <w:rsid w:val="00BF3A0D"/>
    <w:rsid w:val="00C02AD0"/>
    <w:rsid w:val="00C04429"/>
    <w:rsid w:val="00C06881"/>
    <w:rsid w:val="00C11928"/>
    <w:rsid w:val="00C21214"/>
    <w:rsid w:val="00C220FB"/>
    <w:rsid w:val="00C22160"/>
    <w:rsid w:val="00C25739"/>
    <w:rsid w:val="00C27A6F"/>
    <w:rsid w:val="00C305F8"/>
    <w:rsid w:val="00C41C3C"/>
    <w:rsid w:val="00C4492D"/>
    <w:rsid w:val="00C5268E"/>
    <w:rsid w:val="00C52F16"/>
    <w:rsid w:val="00C636B8"/>
    <w:rsid w:val="00C813FA"/>
    <w:rsid w:val="00C81598"/>
    <w:rsid w:val="00C842A3"/>
    <w:rsid w:val="00C86D7D"/>
    <w:rsid w:val="00C910E2"/>
    <w:rsid w:val="00C9240F"/>
    <w:rsid w:val="00C938BB"/>
    <w:rsid w:val="00C942C9"/>
    <w:rsid w:val="00C9596D"/>
    <w:rsid w:val="00C95C0F"/>
    <w:rsid w:val="00CA027B"/>
    <w:rsid w:val="00CA1FF9"/>
    <w:rsid w:val="00CA6FD5"/>
    <w:rsid w:val="00CC1748"/>
    <w:rsid w:val="00CC2DA5"/>
    <w:rsid w:val="00CC4167"/>
    <w:rsid w:val="00CD08AF"/>
    <w:rsid w:val="00CD17A2"/>
    <w:rsid w:val="00CD6F44"/>
    <w:rsid w:val="00CE01D4"/>
    <w:rsid w:val="00CE2A54"/>
    <w:rsid w:val="00CE5229"/>
    <w:rsid w:val="00CE685A"/>
    <w:rsid w:val="00CF2A91"/>
    <w:rsid w:val="00CF77B4"/>
    <w:rsid w:val="00D05D1C"/>
    <w:rsid w:val="00D061CE"/>
    <w:rsid w:val="00D22639"/>
    <w:rsid w:val="00D26ABA"/>
    <w:rsid w:val="00D36B96"/>
    <w:rsid w:val="00D419EA"/>
    <w:rsid w:val="00D43788"/>
    <w:rsid w:val="00D4482E"/>
    <w:rsid w:val="00D45FCD"/>
    <w:rsid w:val="00D46B52"/>
    <w:rsid w:val="00D57309"/>
    <w:rsid w:val="00D84325"/>
    <w:rsid w:val="00D85363"/>
    <w:rsid w:val="00D862F1"/>
    <w:rsid w:val="00D87858"/>
    <w:rsid w:val="00D87995"/>
    <w:rsid w:val="00D87A4F"/>
    <w:rsid w:val="00D90E8F"/>
    <w:rsid w:val="00D91774"/>
    <w:rsid w:val="00D935EA"/>
    <w:rsid w:val="00D96A70"/>
    <w:rsid w:val="00D97AAB"/>
    <w:rsid w:val="00DA1435"/>
    <w:rsid w:val="00DA1C18"/>
    <w:rsid w:val="00DB3582"/>
    <w:rsid w:val="00DB43DA"/>
    <w:rsid w:val="00DB73E8"/>
    <w:rsid w:val="00DC3C92"/>
    <w:rsid w:val="00DC4C48"/>
    <w:rsid w:val="00DD190A"/>
    <w:rsid w:val="00DE2A5E"/>
    <w:rsid w:val="00DE46AB"/>
    <w:rsid w:val="00DE5D1C"/>
    <w:rsid w:val="00DE6D7A"/>
    <w:rsid w:val="00DF4765"/>
    <w:rsid w:val="00E01BFB"/>
    <w:rsid w:val="00E0569D"/>
    <w:rsid w:val="00E12CC9"/>
    <w:rsid w:val="00E16425"/>
    <w:rsid w:val="00E164E1"/>
    <w:rsid w:val="00E20A39"/>
    <w:rsid w:val="00E23F6D"/>
    <w:rsid w:val="00E323FA"/>
    <w:rsid w:val="00E34839"/>
    <w:rsid w:val="00E4130B"/>
    <w:rsid w:val="00E445D0"/>
    <w:rsid w:val="00E47F93"/>
    <w:rsid w:val="00E52963"/>
    <w:rsid w:val="00E5431C"/>
    <w:rsid w:val="00E54F9E"/>
    <w:rsid w:val="00E55402"/>
    <w:rsid w:val="00E562CE"/>
    <w:rsid w:val="00E646A4"/>
    <w:rsid w:val="00E70140"/>
    <w:rsid w:val="00E729FC"/>
    <w:rsid w:val="00E76241"/>
    <w:rsid w:val="00E76689"/>
    <w:rsid w:val="00E80242"/>
    <w:rsid w:val="00E821EF"/>
    <w:rsid w:val="00E8573F"/>
    <w:rsid w:val="00E92E9B"/>
    <w:rsid w:val="00E93BC7"/>
    <w:rsid w:val="00E95579"/>
    <w:rsid w:val="00EA436D"/>
    <w:rsid w:val="00EA583C"/>
    <w:rsid w:val="00EB0369"/>
    <w:rsid w:val="00EB03F1"/>
    <w:rsid w:val="00EB6266"/>
    <w:rsid w:val="00EB64E2"/>
    <w:rsid w:val="00EC1FCE"/>
    <w:rsid w:val="00EC223E"/>
    <w:rsid w:val="00EC2BEB"/>
    <w:rsid w:val="00ED7F5B"/>
    <w:rsid w:val="00EF3936"/>
    <w:rsid w:val="00EF3E6B"/>
    <w:rsid w:val="00EF4493"/>
    <w:rsid w:val="00EF4ED3"/>
    <w:rsid w:val="00EF5FE6"/>
    <w:rsid w:val="00EF7826"/>
    <w:rsid w:val="00F010C1"/>
    <w:rsid w:val="00F07FA3"/>
    <w:rsid w:val="00F120CE"/>
    <w:rsid w:val="00F12794"/>
    <w:rsid w:val="00F13CEB"/>
    <w:rsid w:val="00F208FF"/>
    <w:rsid w:val="00F2503C"/>
    <w:rsid w:val="00F43AE4"/>
    <w:rsid w:val="00F44A4E"/>
    <w:rsid w:val="00F44B92"/>
    <w:rsid w:val="00F478D3"/>
    <w:rsid w:val="00F528F2"/>
    <w:rsid w:val="00F5295C"/>
    <w:rsid w:val="00F534BB"/>
    <w:rsid w:val="00F53D9E"/>
    <w:rsid w:val="00F56A4B"/>
    <w:rsid w:val="00F7345D"/>
    <w:rsid w:val="00F768A7"/>
    <w:rsid w:val="00F76D97"/>
    <w:rsid w:val="00F80D7A"/>
    <w:rsid w:val="00F836DB"/>
    <w:rsid w:val="00F85B03"/>
    <w:rsid w:val="00F93A0C"/>
    <w:rsid w:val="00F9409B"/>
    <w:rsid w:val="00F943C5"/>
    <w:rsid w:val="00F9715D"/>
    <w:rsid w:val="00FB1A26"/>
    <w:rsid w:val="00FB24F4"/>
    <w:rsid w:val="00FB31DE"/>
    <w:rsid w:val="00FB7438"/>
    <w:rsid w:val="00FC09BB"/>
    <w:rsid w:val="00FC2126"/>
    <w:rsid w:val="00FD2617"/>
    <w:rsid w:val="00FD62C1"/>
    <w:rsid w:val="00FE3160"/>
    <w:rsid w:val="00FE3DA1"/>
    <w:rsid w:val="00FE52C8"/>
    <w:rsid w:val="00FE6AD3"/>
    <w:rsid w:val="00FF1B6B"/>
    <w:rsid w:val="00FF27DC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076D"/>
  <w15:docId w15:val="{9EDD7852-B3EC-4C0D-9844-1337B062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EF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50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455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50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D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508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45500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3,HEADING 1,normal,Normal1,Normal11,Body of textCxSp,Daftar Paragraf1"/>
    <w:basedOn w:val="Normal"/>
    <w:link w:val="ListParagraphChar"/>
    <w:uiPriority w:val="34"/>
    <w:qFormat/>
    <w:rsid w:val="00E821E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3 Char,HEADING 1 Char,normal Char"/>
    <w:link w:val="ListParagraph"/>
    <w:uiPriority w:val="34"/>
    <w:qFormat/>
    <w:locked/>
    <w:rsid w:val="00E821EF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8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EF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qFormat/>
    <w:rsid w:val="00E821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2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E821EF"/>
    <w:rPr>
      <w:rFonts w:ascii="Calibri" w:eastAsia="Calibri" w:hAnsi="Calibri" w:cs="Times New Roman"/>
      <w:lang w:val="en-US"/>
    </w:rPr>
  </w:style>
  <w:style w:type="paragraph" w:customStyle="1" w:styleId="WAPFIAbstractBody">
    <w:name w:val="WAPFI_AbstractBody"/>
    <w:basedOn w:val="Normal"/>
    <w:qFormat/>
    <w:rsid w:val="00884E8C"/>
    <w:pPr>
      <w:spacing w:after="0" w:line="240" w:lineRule="auto"/>
      <w:jc w:val="both"/>
    </w:pPr>
    <w:rPr>
      <w:rFonts w:ascii="Times New Roman" w:eastAsia="Times New Roman" w:hAnsi="Times New Roman"/>
      <w:sz w:val="21"/>
      <w:lang w:val="id-ID"/>
    </w:rPr>
  </w:style>
  <w:style w:type="character" w:styleId="Emphasis">
    <w:name w:val="Emphasis"/>
    <w:uiPriority w:val="20"/>
    <w:qFormat/>
    <w:rsid w:val="00E821EF"/>
    <w:rPr>
      <w:rFonts w:cs="Times New Roman"/>
      <w:i/>
    </w:rPr>
  </w:style>
  <w:style w:type="paragraph" w:customStyle="1" w:styleId="Copyright">
    <w:name w:val="Copyright"/>
    <w:basedOn w:val="Normal"/>
    <w:qFormat/>
    <w:rsid w:val="00E821EF"/>
    <w:pPr>
      <w:framePr w:hSpace="187" w:wrap="around" w:vAnchor="text" w:hAnchor="text" w:y="1"/>
      <w:spacing w:after="0" w:line="200" w:lineRule="exact"/>
      <w:jc w:val="right"/>
    </w:pPr>
    <w:rPr>
      <w:rFonts w:ascii="Times New Roman" w:eastAsia="Times New Roman" w:hAnsi="Times New Roman"/>
      <w:sz w:val="17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EF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45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PFITitleEnglish">
    <w:name w:val="WAPFI_Title English"/>
    <w:basedOn w:val="Normal"/>
    <w:qFormat/>
    <w:rsid w:val="00945500"/>
    <w:pPr>
      <w:spacing w:after="0" w:line="240" w:lineRule="auto"/>
      <w:jc w:val="center"/>
    </w:pPr>
    <w:rPr>
      <w:rFonts w:ascii="Times New Roman" w:eastAsia="Times New Roman" w:hAnsi="Times New Roman"/>
      <w:b/>
      <w:i/>
      <w:noProof/>
      <w:szCs w:val="24"/>
      <w:lang w:val="id-ID"/>
    </w:rPr>
  </w:style>
  <w:style w:type="paragraph" w:customStyle="1" w:styleId="WAPFIAuthor">
    <w:name w:val="WAPFI_Author"/>
    <w:basedOn w:val="Normal"/>
    <w:qFormat/>
    <w:rsid w:val="00B159A3"/>
    <w:pPr>
      <w:spacing w:after="60" w:line="240" w:lineRule="auto"/>
      <w:jc w:val="center"/>
    </w:pPr>
    <w:rPr>
      <w:rFonts w:ascii="Myriad Pro Cond" w:eastAsia="Times New Roman" w:hAnsi="Myriad Pro Cond"/>
      <w:b/>
      <w:sz w:val="24"/>
      <w:szCs w:val="24"/>
      <w:lang w:val="en-GB"/>
    </w:rPr>
  </w:style>
  <w:style w:type="paragraph" w:customStyle="1" w:styleId="WAPFIAbstrakTitle">
    <w:name w:val="WAPFI_AbstrakTitle"/>
    <w:basedOn w:val="Normal"/>
    <w:qFormat/>
    <w:rsid w:val="00945500"/>
    <w:pPr>
      <w:spacing w:after="60" w:line="240" w:lineRule="auto"/>
      <w:jc w:val="center"/>
    </w:pPr>
    <w:rPr>
      <w:rFonts w:ascii="Times New Roman" w:eastAsia="Times New Roman" w:hAnsi="Times New Roman"/>
      <w:b/>
      <w:szCs w:val="24"/>
      <w:lang w:val="id-ID"/>
    </w:rPr>
  </w:style>
  <w:style w:type="paragraph" w:customStyle="1" w:styleId="WAPFITitle">
    <w:name w:val="WAPFI_Title"/>
    <w:basedOn w:val="Normal"/>
    <w:qFormat/>
    <w:rsid w:val="004F1859"/>
    <w:pPr>
      <w:spacing w:after="0" w:line="240" w:lineRule="auto"/>
    </w:pPr>
    <w:rPr>
      <w:rFonts w:ascii="Myriad Pro Cond" w:eastAsia="Times New Roman" w:hAnsi="Myriad Pro Cond"/>
      <w:b/>
      <w:sz w:val="32"/>
      <w:szCs w:val="24"/>
      <w:lang w:val="id-ID"/>
    </w:rPr>
  </w:style>
  <w:style w:type="paragraph" w:customStyle="1" w:styleId="WAPFIAbstractBodyEnglish">
    <w:name w:val="WAPFI_AbstractBodyEnglish"/>
    <w:basedOn w:val="Normal"/>
    <w:qFormat/>
    <w:rsid w:val="00884E8C"/>
    <w:pPr>
      <w:spacing w:after="0" w:line="240" w:lineRule="auto"/>
      <w:jc w:val="both"/>
    </w:pPr>
    <w:rPr>
      <w:rFonts w:ascii="Times New Roman" w:eastAsia="Times New Roman" w:hAnsi="Times New Roman"/>
      <w:i/>
      <w:sz w:val="21"/>
      <w:lang w:val="id-ID"/>
    </w:rPr>
  </w:style>
  <w:style w:type="paragraph" w:customStyle="1" w:styleId="WAPFIAbstrakKeywords">
    <w:name w:val="WAPFI_AbstrakKeywords"/>
    <w:basedOn w:val="WAPFIAbstractBodyEnglish"/>
    <w:qFormat/>
    <w:rsid w:val="00884E8C"/>
  </w:style>
  <w:style w:type="paragraph" w:customStyle="1" w:styleId="WAPFIAuthor-Afiliation">
    <w:name w:val="WAPFI_Author-Afiliation"/>
    <w:basedOn w:val="Normal"/>
    <w:qFormat/>
    <w:rsid w:val="00945500"/>
    <w:pPr>
      <w:spacing w:after="0" w:line="240" w:lineRule="auto"/>
      <w:jc w:val="center"/>
    </w:pPr>
    <w:rPr>
      <w:rFonts w:ascii="Times New Roman" w:eastAsia="Times New Roman" w:hAnsi="Times New Roman"/>
      <w:bCs/>
      <w:lang w:val="id-ID"/>
    </w:rPr>
  </w:style>
  <w:style w:type="paragraph" w:customStyle="1" w:styleId="WAPFIReference">
    <w:name w:val="WAPFI_Reference"/>
    <w:basedOn w:val="Normal"/>
    <w:qFormat/>
    <w:rsid w:val="00884E8C"/>
    <w:pPr>
      <w:spacing w:before="60" w:after="60" w:line="240" w:lineRule="auto"/>
      <w:ind w:left="567" w:hanging="567"/>
      <w:jc w:val="both"/>
    </w:pPr>
    <w:rPr>
      <w:rFonts w:ascii="Times New Roman" w:eastAsia="Times New Roman" w:hAnsi="Times New Roman"/>
      <w:color w:val="000000"/>
      <w:lang w:val="id-ID"/>
    </w:rPr>
  </w:style>
  <w:style w:type="character" w:customStyle="1" w:styleId="apple-converted-space">
    <w:name w:val="apple-converted-space"/>
    <w:rsid w:val="00945500"/>
  </w:style>
  <w:style w:type="paragraph" w:customStyle="1" w:styleId="WAPFIHeading1">
    <w:name w:val="WAPFI_Heading 1"/>
    <w:basedOn w:val="Normal"/>
    <w:qFormat/>
    <w:rsid w:val="004F1859"/>
    <w:pPr>
      <w:spacing w:before="240" w:after="120" w:line="240" w:lineRule="auto"/>
    </w:pPr>
    <w:rPr>
      <w:rFonts w:ascii="Myriad Pro Cond" w:hAnsi="Myriad Pro Cond"/>
      <w:b/>
      <w:caps/>
      <w:sz w:val="26"/>
      <w:szCs w:val="26"/>
      <w:lang w:val="en-GB"/>
    </w:rPr>
  </w:style>
  <w:style w:type="paragraph" w:customStyle="1" w:styleId="WAPFITableandFigureheading">
    <w:name w:val="WAPFI_Table and Figure heading"/>
    <w:basedOn w:val="Normal"/>
    <w:qFormat/>
    <w:rsid w:val="00104A21"/>
    <w:pPr>
      <w:spacing w:before="120" w:after="120" w:line="240" w:lineRule="auto"/>
      <w:jc w:val="center"/>
    </w:pPr>
    <w:rPr>
      <w:rFonts w:ascii="Times New Roman" w:hAnsi="Times New Roman"/>
      <w:sz w:val="20"/>
    </w:rPr>
  </w:style>
  <w:style w:type="paragraph" w:customStyle="1" w:styleId="WAPFIBody">
    <w:name w:val="WAPFI_Body"/>
    <w:basedOn w:val="Normal"/>
    <w:qFormat/>
    <w:rsid w:val="009730BD"/>
    <w:pPr>
      <w:spacing w:after="0"/>
      <w:ind w:firstLine="426"/>
      <w:jc w:val="both"/>
    </w:pPr>
    <w:rPr>
      <w:rFonts w:ascii="Times New Roman" w:eastAsia="Times New Roman" w:hAnsi="Times New Roman"/>
      <w:sz w:val="24"/>
      <w:szCs w:val="28"/>
      <w:lang w:val="id-ID"/>
    </w:rPr>
  </w:style>
  <w:style w:type="paragraph" w:customStyle="1" w:styleId="WAPFIHeading2">
    <w:name w:val="WAPFI_Heading 2"/>
    <w:basedOn w:val="WAPFIBody"/>
    <w:qFormat/>
    <w:rsid w:val="00CC4167"/>
    <w:pPr>
      <w:spacing w:before="120" w:after="120"/>
      <w:ind w:firstLine="0"/>
      <w:jc w:val="left"/>
    </w:pPr>
    <w:rPr>
      <w:rFonts w:ascii="Myriad Pro Cond" w:hAnsi="Myriad Pro Cond"/>
      <w:b/>
    </w:rPr>
  </w:style>
  <w:style w:type="paragraph" w:customStyle="1" w:styleId="WAPFIHeading3">
    <w:name w:val="WAPFI_Heading 3"/>
    <w:basedOn w:val="WAPFIHeading2"/>
    <w:qFormat/>
    <w:rsid w:val="00F010C1"/>
    <w:rPr>
      <w:b w:val="0"/>
      <w:i/>
      <w:iCs/>
      <w:lang w:val="en-GB"/>
    </w:rPr>
  </w:style>
  <w:style w:type="character" w:customStyle="1" w:styleId="tlid-translation">
    <w:name w:val="tlid-translation"/>
    <w:basedOn w:val="DefaultParagraphFont"/>
    <w:rsid w:val="00945500"/>
  </w:style>
  <w:style w:type="character" w:customStyle="1" w:styleId="hps">
    <w:name w:val="hps"/>
    <w:basedOn w:val="DefaultParagraphFont"/>
    <w:rsid w:val="00945500"/>
  </w:style>
  <w:style w:type="character" w:customStyle="1" w:styleId="longtext">
    <w:name w:val="long_text"/>
    <w:basedOn w:val="DefaultParagraphFont"/>
    <w:rsid w:val="00945500"/>
    <w:rPr>
      <w:rFonts w:cs="Times New Roman"/>
    </w:rPr>
  </w:style>
  <w:style w:type="paragraph" w:styleId="BodyTextIndent3">
    <w:name w:val="Body Text Indent 3"/>
    <w:basedOn w:val="Normal"/>
    <w:link w:val="BodyTextIndent3Char"/>
    <w:unhideWhenUsed/>
    <w:rsid w:val="00945500"/>
    <w:pPr>
      <w:spacing w:after="120" w:line="480" w:lineRule="auto"/>
      <w:ind w:left="360"/>
    </w:pPr>
    <w:rPr>
      <w:rFonts w:ascii="Times New Roman" w:eastAsia="Times New Roman" w:hAnsi="Times New Roman" w:cs="Arial"/>
      <w:kern w:val="32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45500"/>
    <w:rPr>
      <w:rFonts w:ascii="Times New Roman" w:eastAsia="Times New Roman" w:hAnsi="Times New Roman" w:cs="Arial"/>
      <w:kern w:val="32"/>
      <w:sz w:val="16"/>
      <w:szCs w:val="16"/>
      <w:lang w:val="en-GB"/>
    </w:rPr>
  </w:style>
  <w:style w:type="character" w:customStyle="1" w:styleId="mediumtext">
    <w:name w:val="medium_text"/>
    <w:basedOn w:val="DefaultParagraphFont"/>
    <w:rsid w:val="00945500"/>
  </w:style>
  <w:style w:type="character" w:styleId="CommentReference">
    <w:name w:val="annotation reference"/>
    <w:basedOn w:val="DefaultParagraphFont"/>
    <w:uiPriority w:val="99"/>
    <w:semiHidden/>
    <w:unhideWhenUsed/>
    <w:rsid w:val="00945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50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500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945500"/>
    <w:rPr>
      <w:color w:val="808080"/>
    </w:rPr>
  </w:style>
  <w:style w:type="character" w:styleId="Strong">
    <w:name w:val="Strong"/>
    <w:basedOn w:val="DefaultParagraphFont"/>
    <w:uiPriority w:val="22"/>
    <w:qFormat/>
    <w:rsid w:val="0094550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064D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Default">
    <w:name w:val="Default"/>
    <w:unhideWhenUsed/>
    <w:qFormat/>
    <w:rsid w:val="005064DC"/>
    <w:pPr>
      <w:widowControl w:val="0"/>
      <w:autoSpaceDE w:val="0"/>
      <w:autoSpaceDN w:val="0"/>
      <w:adjustRightInd w:val="0"/>
      <w:spacing w:after="0" w:line="240" w:lineRule="auto"/>
    </w:pPr>
    <w:rPr>
      <w:rFonts w:ascii="BOKOKL+TimesNewRoman" w:eastAsia="SimSun" w:hAnsi="BOKOKL+TimesNew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AF22D9"/>
    <w:pPr>
      <w:spacing w:after="0" w:line="240" w:lineRule="auto"/>
    </w:pPr>
    <w:rPr>
      <w:lang w:val="en-US"/>
    </w:rPr>
  </w:style>
  <w:style w:type="table" w:customStyle="1" w:styleId="PlainTable211">
    <w:name w:val="Plain Table 211"/>
    <w:basedOn w:val="TableNormal"/>
    <w:uiPriority w:val="42"/>
    <w:rsid w:val="00AF22D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2">
    <w:name w:val="Plain Table 212"/>
    <w:basedOn w:val="TableNormal"/>
    <w:uiPriority w:val="42"/>
    <w:rsid w:val="00AF22D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uiPriority w:val="42"/>
    <w:qFormat/>
    <w:rsid w:val="009403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40330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id-ID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2">
    <w:name w:val="Plain Table 22"/>
    <w:basedOn w:val="TableNormal"/>
    <w:next w:val="PlainTable21"/>
    <w:uiPriority w:val="42"/>
    <w:rsid w:val="009403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3">
    <w:name w:val="Plain Table 23"/>
    <w:basedOn w:val="TableNormal"/>
    <w:next w:val="PlainTable21"/>
    <w:uiPriority w:val="42"/>
    <w:rsid w:val="009403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4">
    <w:name w:val="Plain Table 24"/>
    <w:basedOn w:val="TableNormal"/>
    <w:next w:val="PlainTable21"/>
    <w:uiPriority w:val="42"/>
    <w:rsid w:val="009403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5">
    <w:name w:val="Plain Table 25"/>
    <w:basedOn w:val="TableNormal"/>
    <w:next w:val="PlainTable21"/>
    <w:uiPriority w:val="42"/>
    <w:rsid w:val="009403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6">
    <w:name w:val="Plain Table 26"/>
    <w:basedOn w:val="TableNormal"/>
    <w:next w:val="PlainTable21"/>
    <w:uiPriority w:val="42"/>
    <w:rsid w:val="009403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7">
    <w:name w:val="Plain Table 27"/>
    <w:basedOn w:val="TableNormal"/>
    <w:next w:val="PlainTable21"/>
    <w:uiPriority w:val="42"/>
    <w:rsid w:val="009403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8">
    <w:name w:val="Plain Table 28"/>
    <w:basedOn w:val="TableNormal"/>
    <w:next w:val="PlainTable21"/>
    <w:uiPriority w:val="42"/>
    <w:rsid w:val="009403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DefaultParagraphFont"/>
    <w:rsid w:val="00F56A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56A4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F6D"/>
    <w:rPr>
      <w:color w:val="605E5C"/>
      <w:shd w:val="clear" w:color="auto" w:fill="E1DFDD"/>
    </w:rPr>
  </w:style>
  <w:style w:type="table" w:customStyle="1" w:styleId="LightShading1">
    <w:name w:val="Light Shading1"/>
    <w:basedOn w:val="TableNormal"/>
    <w:uiPriority w:val="60"/>
    <w:rsid w:val="0015083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50834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id-ID"/>
    </w:rPr>
  </w:style>
  <w:style w:type="paragraph" w:styleId="Revision">
    <w:name w:val="Revision"/>
    <w:hidden/>
    <w:uiPriority w:val="99"/>
    <w:semiHidden/>
    <w:rsid w:val="002222CE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511DF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511DF"/>
    <w:pPr>
      <w:spacing w:after="0" w:line="240" w:lineRule="auto"/>
    </w:pPr>
    <w:rPr>
      <w:rFonts w:ascii="Times New Roman" w:hAnsi="Times New Roman"/>
      <w:color w:val="000000" w:themeColor="text1"/>
      <w:sz w:val="24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6AD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82D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28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482DC6"/>
    <w:rPr>
      <w:rFonts w:ascii="Arial" w:eastAsiaTheme="majorEastAsia" w:hAnsi="Arial" w:cstheme="majorBidi"/>
      <w:b/>
      <w:caps/>
      <w:spacing w:val="-10"/>
      <w:kern w:val="28"/>
      <w:sz w:val="28"/>
      <w:szCs w:val="56"/>
      <w:lang w:val="en-ID"/>
    </w:rPr>
  </w:style>
  <w:style w:type="table" w:styleId="PlainTable4">
    <w:name w:val="Plain Table 4"/>
    <w:basedOn w:val="TableNormal"/>
    <w:uiPriority w:val="44"/>
    <w:rsid w:val="00044F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B51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noindent">
    <w:name w:val="PARAGRAPH (no indent)"/>
    <w:basedOn w:val="PARAGRAPH"/>
    <w:next w:val="PARAGRAPH"/>
    <w:rsid w:val="005C0A83"/>
    <w:pPr>
      <w:ind w:firstLine="0"/>
    </w:pPr>
  </w:style>
  <w:style w:type="paragraph" w:customStyle="1" w:styleId="PARAGRAPH">
    <w:name w:val="PARAGRAPH"/>
    <w:basedOn w:val="Normal"/>
    <w:rsid w:val="005C0A83"/>
    <w:pPr>
      <w:widowControl w:val="0"/>
      <w:spacing w:after="0" w:line="230" w:lineRule="exact"/>
      <w:ind w:firstLine="240"/>
      <w:jc w:val="both"/>
    </w:pPr>
    <w:rPr>
      <w:rFonts w:ascii="Palatino" w:eastAsia="Times New Roman" w:hAnsi="Palatino"/>
      <w:kern w:val="16"/>
      <w:sz w:val="19"/>
      <w:szCs w:val="20"/>
    </w:rPr>
  </w:style>
  <w:style w:type="paragraph" w:customStyle="1" w:styleId="StyleTitleLeft005cm">
    <w:name w:val="Style Title + Left:  0.05 cm"/>
    <w:basedOn w:val="Title"/>
    <w:rsid w:val="001C0505"/>
    <w:pPr>
      <w:spacing w:before="1588" w:after="567" w:line="240" w:lineRule="auto"/>
      <w:contextualSpacing w:val="0"/>
      <w:jc w:val="left"/>
    </w:pPr>
    <w:rPr>
      <w:rFonts w:ascii="Times" w:eastAsia="Times New Roman" w:hAnsi="Times" w:cs="Times New Roman"/>
      <w:bCs/>
      <w:caps w:val="0"/>
      <w:spacing w:val="0"/>
      <w:kern w:val="0"/>
      <w:sz w:val="34"/>
      <w:szCs w:val="20"/>
      <w:lang w:val="en-GB"/>
    </w:rPr>
  </w:style>
  <w:style w:type="character" w:customStyle="1" w:styleId="alt-edited">
    <w:name w:val="alt-edited"/>
    <w:basedOn w:val="DefaultParagraphFont"/>
    <w:rsid w:val="001C0505"/>
  </w:style>
  <w:style w:type="paragraph" w:customStyle="1" w:styleId="Abstract">
    <w:name w:val="Abstract"/>
    <w:rsid w:val="001C0505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customStyle="1" w:styleId="BodyChar">
    <w:name w:val="Body Char"/>
    <w:link w:val="BodyCharChar"/>
    <w:rsid w:val="001C0505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subsection">
    <w:name w:val="subsection"/>
    <w:rsid w:val="001C0505"/>
    <w:pPr>
      <w:numPr>
        <w:ilvl w:val="1"/>
        <w:numId w:val="47"/>
      </w:numPr>
      <w:tabs>
        <w:tab w:val="left" w:pos="567"/>
      </w:tabs>
      <w:spacing w:before="240" w:after="0" w:line="240" w:lineRule="auto"/>
    </w:pPr>
    <w:rPr>
      <w:rFonts w:ascii="Times" w:eastAsia="Times New Roman" w:hAnsi="Times" w:cs="Times New Roman"/>
      <w:i/>
      <w:iCs/>
      <w:color w:val="000000"/>
      <w:lang w:val="en-US"/>
    </w:rPr>
  </w:style>
  <w:style w:type="paragraph" w:customStyle="1" w:styleId="section">
    <w:name w:val="section"/>
    <w:link w:val="sectionChar"/>
    <w:autoRedefine/>
    <w:rsid w:val="001C0505"/>
    <w:pPr>
      <w:numPr>
        <w:numId w:val="47"/>
      </w:numPr>
      <w:spacing w:before="240" w:after="0" w:line="240" w:lineRule="auto"/>
      <w:ind w:hanging="426"/>
    </w:pPr>
    <w:rPr>
      <w:rFonts w:ascii="Times" w:eastAsia="Times New Roman" w:hAnsi="Times" w:cs="Times New Roman"/>
      <w:b/>
      <w:color w:val="000000"/>
      <w:lang w:val="en-GB"/>
    </w:rPr>
  </w:style>
  <w:style w:type="paragraph" w:customStyle="1" w:styleId="subsubsection">
    <w:name w:val="subsubsection"/>
    <w:autoRedefine/>
    <w:rsid w:val="001C0505"/>
    <w:pPr>
      <w:numPr>
        <w:ilvl w:val="2"/>
        <w:numId w:val="47"/>
      </w:numPr>
      <w:tabs>
        <w:tab w:val="left" w:pos="567"/>
      </w:tabs>
      <w:spacing w:before="240" w:after="0" w:line="240" w:lineRule="auto"/>
      <w:ind w:left="0" w:firstLine="0"/>
      <w:jc w:val="both"/>
    </w:pPr>
    <w:rPr>
      <w:rFonts w:ascii="Times" w:eastAsia="Times New Roman" w:hAnsi="Times" w:cs="Times New Roman"/>
      <w:i/>
      <w:iCs/>
      <w:color w:val="000000"/>
      <w:lang w:val="en-US"/>
    </w:rPr>
  </w:style>
  <w:style w:type="character" w:customStyle="1" w:styleId="BodyCharChar">
    <w:name w:val="Body Char Char"/>
    <w:link w:val="BodyChar"/>
    <w:rsid w:val="001C0505"/>
    <w:rPr>
      <w:rFonts w:ascii="Times" w:eastAsia="Times New Roman" w:hAnsi="Times" w:cs="Times New Roman"/>
      <w:color w:val="000000"/>
      <w:lang w:val="en-GB"/>
    </w:rPr>
  </w:style>
  <w:style w:type="character" w:customStyle="1" w:styleId="sectionChar">
    <w:name w:val="section Char"/>
    <w:link w:val="section"/>
    <w:rsid w:val="001C0505"/>
    <w:rPr>
      <w:rFonts w:ascii="Times" w:eastAsia="Times New Roman" w:hAnsi="Times" w:cs="Times New Roman"/>
      <w:b/>
      <w:color w:val="000000"/>
      <w:lang w:val="en-GB"/>
    </w:rPr>
  </w:style>
  <w:style w:type="character" w:customStyle="1" w:styleId="times1">
    <w:name w:val="times1"/>
    <w:rsid w:val="001C050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eference">
    <w:name w:val="Reference"/>
    <w:rsid w:val="001C0505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st">
    <w:name w:val="st"/>
    <w:basedOn w:val="DefaultParagraphFont"/>
    <w:rsid w:val="001C0505"/>
  </w:style>
  <w:style w:type="character" w:customStyle="1" w:styleId="name">
    <w:name w:val="name"/>
    <w:basedOn w:val="DefaultParagraphFont"/>
    <w:rsid w:val="001C0505"/>
  </w:style>
  <w:style w:type="character" w:customStyle="1" w:styleId="comma">
    <w:name w:val="comma"/>
    <w:basedOn w:val="DefaultParagraphFont"/>
    <w:rsid w:val="001C0505"/>
  </w:style>
  <w:style w:type="paragraph" w:styleId="HTMLPreformatted">
    <w:name w:val="HTML Preformatted"/>
    <w:basedOn w:val="Normal"/>
    <w:link w:val="HTMLPreformattedChar"/>
    <w:uiPriority w:val="99"/>
    <w:unhideWhenUsed/>
    <w:rsid w:val="001C0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505"/>
    <w:rPr>
      <w:rFonts w:ascii="Courier New" w:eastAsia="Times New Roman" w:hAnsi="Courier New" w:cs="Courier New"/>
      <w:sz w:val="20"/>
      <w:szCs w:val="20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B74261"/>
  </w:style>
  <w:style w:type="paragraph" w:styleId="FootnoteText">
    <w:name w:val="footnote text"/>
    <w:basedOn w:val="Normal"/>
    <w:link w:val="FootnoteTextChar"/>
    <w:uiPriority w:val="99"/>
    <w:semiHidden/>
    <w:unhideWhenUsed/>
    <w:rsid w:val="00E20A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A3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20A39"/>
    <w:rPr>
      <w:vertAlign w:val="superscript"/>
    </w:rPr>
  </w:style>
  <w:style w:type="paragraph" w:customStyle="1" w:styleId="WAPFIBodyAwal">
    <w:name w:val="WAPFI_Body_Awal"/>
    <w:basedOn w:val="WAPFIBody"/>
    <w:qFormat/>
    <w:rsid w:val="009730BD"/>
    <w:pPr>
      <w:ind w:firstLine="0"/>
    </w:pPr>
  </w:style>
  <w:style w:type="paragraph" w:customStyle="1" w:styleId="WAPFITable">
    <w:name w:val="WAPFI_Table"/>
    <w:basedOn w:val="Normal"/>
    <w:qFormat/>
    <w:rsid w:val="00430A67"/>
    <w:pPr>
      <w:spacing w:after="0" w:line="240" w:lineRule="auto"/>
    </w:pPr>
    <w:rPr>
      <w:rFonts w:ascii="Times New Roman" w:hAnsi="Times New Roman"/>
      <w:bCs/>
      <w:lang w:val="en-GB"/>
    </w:rPr>
  </w:style>
  <w:style w:type="paragraph" w:customStyle="1" w:styleId="WAPFIFigure">
    <w:name w:val="WAPFI_Figure"/>
    <w:basedOn w:val="Normal"/>
    <w:qFormat/>
    <w:rsid w:val="00430A67"/>
    <w:pPr>
      <w:spacing w:before="200"/>
      <w:jc w:val="center"/>
    </w:pPr>
    <w:rPr>
      <w:noProof/>
    </w:rPr>
  </w:style>
  <w:style w:type="paragraph" w:customStyle="1" w:styleId="WAPFIEquation">
    <w:name w:val="WAPFI_Equation"/>
    <w:basedOn w:val="Normal"/>
    <w:qFormat/>
    <w:rsid w:val="00E729FC"/>
    <w:pPr>
      <w:jc w:val="right"/>
    </w:pPr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1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fisika-upi.id/conference/call-for-paper.ph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creativecommons.org/licenses/by-sa/4.0/" TargetMode="External"/><Relationship Id="rId1" Type="http://schemas.openxmlformats.org/officeDocument/2006/relationships/hyperlink" Target="http://proceedings.upi.edu/index.php/sinafi" TargetMode="External"/><Relationship Id="rId5" Type="http://schemas.openxmlformats.org/officeDocument/2006/relationships/hyperlink" Target="http://creativecommons.org/licenses/by-sa/4.0/" TargetMode="External"/><Relationship Id="rId4" Type="http://schemas.openxmlformats.org/officeDocument/2006/relationships/image" Target="https://licensebuttons.net/l/by-sa/3.0/88x31.p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proceedings.upi.edu/index.php/sina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rive\Jurnal\Wapfi\ojs2\Final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4269-1F27-49FF-81E1-5DC23806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Template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14 - Leny Heliawati et al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14 - Leny Heliawati et al</dc:title>
  <dc:subject/>
  <dc:creator>Lenovo</dc:creator>
  <cp:keywords/>
  <dc:description/>
  <cp:lastModifiedBy>acer</cp:lastModifiedBy>
  <cp:revision>13</cp:revision>
  <cp:lastPrinted>2023-06-13T04:15:00Z</cp:lastPrinted>
  <dcterms:created xsi:type="dcterms:W3CDTF">2023-06-13T04:13:00Z</dcterms:created>
  <dcterms:modified xsi:type="dcterms:W3CDTF">2025-05-19T08:37:00Z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http://www.zotero.org/styles/apa-6th-edition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3_1">
    <vt:lpwstr>American Psychological Association 7th edition</vt:lpwstr>
  </property>
  <property fmtid="{D5CDD505-2E9C-101B-9397-08002B2CF9AE}" pid="11" name="Mendeley Recent Style Id 4_1">
    <vt:lpwstr>http://www.zotero.org/styles/american-sociological-association</vt:lpwstr>
  </property>
  <property fmtid="{D5CDD505-2E9C-101B-9397-08002B2CF9AE}" pid="12" name="Mendeley Recent Style Name 4_1">
    <vt:lpwstr>American Sociological Association 6th edition</vt:lpwstr>
  </property>
  <property fmtid="{D5CDD505-2E9C-101B-9397-08002B2CF9AE}" pid="13" name="Mendeley Recent Style Id 5_1">
    <vt:lpwstr>http://www.zotero.org/styles/chicago-author-date</vt:lpwstr>
  </property>
  <property fmtid="{D5CDD505-2E9C-101B-9397-08002B2CF9AE}" pid="14" name="Mendeley Recent Style Name 5_1">
    <vt:lpwstr>Chicago Manual of Style 17th edition (author-date)</vt:lpwstr>
  </property>
  <property fmtid="{D5CDD505-2E9C-101B-9397-08002B2CF9AE}" pid="15" name="Mendeley Recent Style Id 6_1">
    <vt:lpwstr>http://www.zotero.org/styles/harvard-cite-them-right</vt:lpwstr>
  </property>
  <property fmtid="{D5CDD505-2E9C-101B-9397-08002B2CF9AE}" pid="16" name="Mendeley Recent Style Name 6_1">
    <vt:lpwstr>Cite Them Right 10th edition - Harvard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  <property fmtid="{D5CDD505-2E9C-101B-9397-08002B2CF9AE}" pid="23" name="Mendeley Unique User Id_1">
    <vt:lpwstr>7e930fdc-4d2f-3fb3-9cc1-b331d1429287</vt:lpwstr>
  </property>
  <property fmtid="{D5CDD505-2E9C-101B-9397-08002B2CF9AE}" pid="24" name="Mendeley Citation Style_1">
    <vt:lpwstr>http://www.zotero.org/styles/apa</vt:lpwstr>
  </property>
</Properties>
</file>